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3FFD" w:rsidRDefault="00C90833" w:rsidP="009B00E4">
      <w:pPr>
        <w:pStyle w:val="1"/>
        <w:ind w:left="5387" w:firstLine="0"/>
        <w:rPr>
          <w:rFonts w:ascii="Times New Roman" w:hAnsi="Times New Roman"/>
        </w:rPr>
      </w:pPr>
      <w:r w:rsidRPr="00A91976">
        <w:rPr>
          <w:rFonts w:ascii="Times New Roman" w:hAnsi="Times New Roman"/>
        </w:rPr>
        <w:t xml:space="preserve">Начальнику </w:t>
      </w:r>
      <w:bookmarkStart w:id="0" w:name="sub_0"/>
      <w:bookmarkEnd w:id="0"/>
      <w:r w:rsidR="00636D52" w:rsidRPr="00A91976">
        <w:rPr>
          <w:rFonts w:ascii="Times New Roman" w:hAnsi="Times New Roman"/>
        </w:rPr>
        <w:t xml:space="preserve">Центрального </w:t>
      </w:r>
      <w:r w:rsidR="00FD557F">
        <w:rPr>
          <w:rFonts w:ascii="Times New Roman" w:hAnsi="Times New Roman"/>
        </w:rPr>
        <w:t>управления социальной защиты населения Администрации</w:t>
      </w:r>
      <w:r w:rsidR="00636D52" w:rsidRPr="00A91976">
        <w:rPr>
          <w:rFonts w:ascii="Times New Roman" w:hAnsi="Times New Roman"/>
        </w:rPr>
        <w:t xml:space="preserve"> </w:t>
      </w:r>
      <w:proofErr w:type="gramStart"/>
      <w:r w:rsidR="00636D52" w:rsidRPr="00A91976">
        <w:rPr>
          <w:rFonts w:ascii="Times New Roman" w:hAnsi="Times New Roman"/>
        </w:rPr>
        <w:t>г</w:t>
      </w:r>
      <w:proofErr w:type="gramEnd"/>
      <w:r w:rsidR="00636D52" w:rsidRPr="00A91976">
        <w:rPr>
          <w:rFonts w:ascii="Times New Roman" w:hAnsi="Times New Roman"/>
        </w:rPr>
        <w:t xml:space="preserve">. Челябинска </w:t>
      </w:r>
      <w:r w:rsidR="00FD557F">
        <w:rPr>
          <w:rFonts w:ascii="Times New Roman" w:hAnsi="Times New Roman"/>
        </w:rPr>
        <w:t xml:space="preserve">        </w:t>
      </w:r>
    </w:p>
    <w:p w:rsidR="00C90833" w:rsidRPr="00A91976" w:rsidRDefault="00893FFD" w:rsidP="009B00E4">
      <w:pPr>
        <w:pStyle w:val="1"/>
        <w:ind w:left="5387" w:firstLine="0"/>
        <w:rPr>
          <w:rFonts w:ascii="Times New Roman" w:hAnsi="Times New Roman"/>
        </w:rPr>
      </w:pPr>
      <w:r>
        <w:rPr>
          <w:rFonts w:ascii="Times New Roman" w:hAnsi="Times New Roman"/>
        </w:rPr>
        <w:t>Э. И. Яковлевой</w:t>
      </w:r>
      <w:r w:rsidR="00C90833" w:rsidRPr="00A91976">
        <w:rPr>
          <w:rFonts w:ascii="Times New Roman" w:hAnsi="Times New Roman"/>
        </w:rPr>
        <w:t xml:space="preserve"> </w:t>
      </w:r>
    </w:p>
    <w:p w:rsidR="00C90833" w:rsidRPr="00A91976" w:rsidRDefault="007F06A7" w:rsidP="009B00E4">
      <w:pPr>
        <w:pStyle w:val="1"/>
        <w:ind w:left="5387" w:firstLine="0"/>
        <w:rPr>
          <w:rFonts w:ascii="Times New Roman" w:hAnsi="Times New Roman"/>
        </w:rPr>
      </w:pPr>
      <w:r>
        <w:rPr>
          <w:rFonts w:ascii="Times New Roman" w:hAnsi="Times New Roman"/>
        </w:rPr>
        <w:t>от____________________________________</w:t>
      </w:r>
    </w:p>
    <w:p w:rsidR="00D71882" w:rsidRDefault="007F06A7" w:rsidP="00D71882">
      <w:pPr>
        <w:pStyle w:val="1"/>
        <w:ind w:left="5387" w:firstLine="0"/>
        <w:rPr>
          <w:rFonts w:ascii="Times New Roman" w:hAnsi="Times New Roman"/>
        </w:rPr>
      </w:pPr>
      <w:bookmarkStart w:id="1" w:name="sub_2"/>
      <w:bookmarkEnd w:id="1"/>
      <w:r>
        <w:rPr>
          <w:rFonts w:ascii="Times New Roman" w:hAnsi="Times New Roman"/>
        </w:rPr>
        <w:t>_____________________________________</w:t>
      </w:r>
    </w:p>
    <w:p w:rsidR="00D71882" w:rsidRDefault="00D71882" w:rsidP="007F06A7">
      <w:pPr>
        <w:pStyle w:val="1"/>
        <w:ind w:left="5387" w:firstLine="0"/>
        <w:jc w:val="left"/>
        <w:rPr>
          <w:rFonts w:ascii="Times New Roman" w:hAnsi="Times New Roman"/>
        </w:rPr>
      </w:pPr>
      <w:r>
        <w:rPr>
          <w:rFonts w:ascii="Times New Roman" w:hAnsi="Times New Roman"/>
        </w:rPr>
        <w:t>Категория_____________________________</w:t>
      </w:r>
    </w:p>
    <w:p w:rsidR="00C90833" w:rsidRPr="00A91976" w:rsidRDefault="00C90833" w:rsidP="007F06A7">
      <w:pPr>
        <w:pStyle w:val="1"/>
        <w:ind w:left="5387" w:firstLine="0"/>
        <w:jc w:val="left"/>
        <w:rPr>
          <w:rFonts w:ascii="Times New Roman" w:hAnsi="Times New Roman"/>
        </w:rPr>
      </w:pPr>
      <w:proofErr w:type="gramStart"/>
      <w:r w:rsidRPr="00A91976">
        <w:rPr>
          <w:rFonts w:ascii="Times New Roman" w:hAnsi="Times New Roman"/>
        </w:rPr>
        <w:t>проживающего</w:t>
      </w:r>
      <w:proofErr w:type="gramEnd"/>
      <w:r w:rsidRPr="00A91976">
        <w:rPr>
          <w:rFonts w:ascii="Times New Roman" w:hAnsi="Times New Roman"/>
        </w:rPr>
        <w:t>:</w:t>
      </w:r>
      <w:r w:rsidR="005F61A9" w:rsidRPr="00A91976">
        <w:rPr>
          <w:rFonts w:ascii="Times New Roman" w:hAnsi="Times New Roman"/>
        </w:rPr>
        <w:t xml:space="preserve"> </w:t>
      </w:r>
      <w:r w:rsidRPr="00A91976">
        <w:rPr>
          <w:rFonts w:ascii="Times New Roman" w:hAnsi="Times New Roman"/>
        </w:rPr>
        <w:t xml:space="preserve"> </w:t>
      </w:r>
      <w:bookmarkStart w:id="2" w:name="sub_3"/>
      <w:bookmarkEnd w:id="2"/>
      <w:r w:rsidR="00636D52" w:rsidRPr="00A91976">
        <w:rPr>
          <w:rFonts w:ascii="Times New Roman" w:hAnsi="Times New Roman"/>
        </w:rPr>
        <w:t>г. Челябинск ул.</w:t>
      </w:r>
      <w:r w:rsidR="00D71882">
        <w:rPr>
          <w:rFonts w:ascii="Times New Roman" w:hAnsi="Times New Roman"/>
        </w:rPr>
        <w:t>_________</w:t>
      </w:r>
      <w:r w:rsidR="00636D52" w:rsidRPr="00A91976">
        <w:rPr>
          <w:rFonts w:ascii="Times New Roman" w:hAnsi="Times New Roman"/>
        </w:rPr>
        <w:t xml:space="preserve"> </w:t>
      </w:r>
      <w:r w:rsidR="007F06A7">
        <w:rPr>
          <w:rFonts w:ascii="Times New Roman" w:hAnsi="Times New Roman"/>
        </w:rPr>
        <w:t>_____________________________________</w:t>
      </w:r>
    </w:p>
    <w:p w:rsidR="00C90833" w:rsidRPr="00A91976" w:rsidRDefault="00C90833" w:rsidP="009B00E4">
      <w:pPr>
        <w:pStyle w:val="1"/>
        <w:ind w:left="5387" w:firstLine="0"/>
        <w:rPr>
          <w:rFonts w:ascii="Times New Roman" w:hAnsi="Times New Roman"/>
        </w:rPr>
      </w:pPr>
      <w:r w:rsidRPr="00A91976">
        <w:rPr>
          <w:rFonts w:ascii="Times New Roman" w:hAnsi="Times New Roman"/>
        </w:rPr>
        <w:t xml:space="preserve">документ, удостоверяющий личность: </w:t>
      </w:r>
    </w:p>
    <w:p w:rsidR="00C90833" w:rsidRPr="00A91976" w:rsidRDefault="00636D52" w:rsidP="007F06A7">
      <w:pPr>
        <w:pStyle w:val="1"/>
        <w:ind w:left="5387" w:firstLine="0"/>
        <w:jc w:val="left"/>
        <w:rPr>
          <w:rFonts w:ascii="Times New Roman" w:hAnsi="Times New Roman"/>
        </w:rPr>
      </w:pPr>
      <w:bookmarkStart w:id="3" w:name="sub_4"/>
      <w:bookmarkEnd w:id="3"/>
      <w:r w:rsidRPr="00A91976">
        <w:rPr>
          <w:rFonts w:ascii="Times New Roman" w:hAnsi="Times New Roman"/>
        </w:rPr>
        <w:t>Паспорт гражданина РФ</w:t>
      </w:r>
      <w:r w:rsidR="00D71882">
        <w:rPr>
          <w:rFonts w:ascii="Times New Roman" w:hAnsi="Times New Roman"/>
        </w:rPr>
        <w:t>________________</w:t>
      </w:r>
      <w:r w:rsidRPr="00A91976">
        <w:rPr>
          <w:rFonts w:ascii="Times New Roman" w:hAnsi="Times New Roman"/>
        </w:rPr>
        <w:t xml:space="preserve"> </w:t>
      </w:r>
      <w:r w:rsidR="007F06A7">
        <w:rPr>
          <w:rFonts w:ascii="Times New Roman" w:hAnsi="Times New Roman"/>
        </w:rPr>
        <w:t>__________________________________________________________________________</w:t>
      </w:r>
    </w:p>
    <w:p w:rsidR="00C90833" w:rsidRPr="00A91976" w:rsidRDefault="00C90833" w:rsidP="007F06A7">
      <w:pPr>
        <w:pStyle w:val="1"/>
        <w:ind w:left="5387" w:firstLine="0"/>
        <w:jc w:val="left"/>
        <w:rPr>
          <w:rFonts w:ascii="Times New Roman" w:hAnsi="Times New Roman"/>
        </w:rPr>
      </w:pPr>
      <w:r w:rsidRPr="00A91976">
        <w:rPr>
          <w:rFonts w:ascii="Times New Roman" w:hAnsi="Times New Roman"/>
        </w:rPr>
        <w:t xml:space="preserve">Пенсионное удостоверение </w:t>
      </w:r>
      <w:bookmarkStart w:id="4" w:name="sub_5"/>
      <w:bookmarkEnd w:id="4"/>
      <w:r w:rsidR="007F06A7">
        <w:rPr>
          <w:rFonts w:ascii="Times New Roman" w:hAnsi="Times New Roman"/>
        </w:rPr>
        <w:t>_____________________________________</w:t>
      </w:r>
    </w:p>
    <w:p w:rsidR="00C90833" w:rsidRPr="00A91976" w:rsidRDefault="00C90833" w:rsidP="007F06A7">
      <w:pPr>
        <w:pStyle w:val="1"/>
        <w:ind w:left="5387" w:firstLine="0"/>
        <w:rPr>
          <w:rFonts w:ascii="Times New Roman" w:hAnsi="Times New Roman"/>
        </w:rPr>
      </w:pPr>
      <w:r w:rsidRPr="00A91976">
        <w:rPr>
          <w:rFonts w:ascii="Times New Roman" w:hAnsi="Times New Roman"/>
        </w:rPr>
        <w:t xml:space="preserve">СНИЛС </w:t>
      </w:r>
      <w:bookmarkStart w:id="5" w:name="sub_6"/>
      <w:bookmarkEnd w:id="5"/>
      <w:r w:rsidR="007F06A7">
        <w:rPr>
          <w:rFonts w:ascii="Times New Roman" w:hAnsi="Times New Roman"/>
        </w:rPr>
        <w:t>_____________________________</w:t>
      </w:r>
    </w:p>
    <w:p w:rsidR="007F06A7" w:rsidRDefault="007F06A7" w:rsidP="009B00E4">
      <w:pPr>
        <w:pStyle w:val="1"/>
        <w:ind w:firstLine="0"/>
        <w:jc w:val="center"/>
        <w:rPr>
          <w:rFonts w:ascii="Times New Roman" w:hAnsi="Times New Roman"/>
        </w:rPr>
      </w:pPr>
    </w:p>
    <w:p w:rsidR="007F06A7" w:rsidRPr="00A91976" w:rsidRDefault="0065143A" w:rsidP="009B00E4">
      <w:pPr>
        <w:pStyle w:val="1"/>
        <w:ind w:firstLine="0"/>
        <w:jc w:val="center"/>
        <w:rPr>
          <w:rFonts w:ascii="Times New Roman" w:hAnsi="Times New Roman"/>
        </w:rPr>
      </w:pPr>
      <w:r w:rsidRPr="00A91976">
        <w:rPr>
          <w:rFonts w:ascii="Times New Roman" w:hAnsi="Times New Roman"/>
        </w:rPr>
        <w:t>Заявление</w:t>
      </w:r>
    </w:p>
    <w:p w:rsidR="00C90833" w:rsidRPr="00A91976" w:rsidRDefault="00C90833" w:rsidP="009B00E4">
      <w:pPr>
        <w:pStyle w:val="1"/>
        <w:ind w:firstLine="0"/>
        <w:jc w:val="center"/>
        <w:rPr>
          <w:rFonts w:ascii="Times New Roman" w:hAnsi="Times New Roman"/>
        </w:rPr>
      </w:pPr>
    </w:p>
    <w:p w:rsidR="00C90833" w:rsidRPr="00A91976" w:rsidRDefault="00C90833" w:rsidP="00601A38">
      <w:pPr>
        <w:pStyle w:val="1"/>
        <w:ind w:firstLine="708"/>
        <w:rPr>
          <w:rFonts w:ascii="Times New Roman" w:hAnsi="Times New Roman"/>
        </w:rPr>
      </w:pPr>
      <w:r w:rsidRPr="00A91976">
        <w:rPr>
          <w:rFonts w:ascii="Times New Roman" w:hAnsi="Times New Roman"/>
        </w:rPr>
        <w:t xml:space="preserve">Прошу назначить компенсацию расходов на оплату </w:t>
      </w:r>
      <w:r w:rsidR="00636D52" w:rsidRPr="00A91976">
        <w:rPr>
          <w:rFonts w:ascii="Times New Roman" w:hAnsi="Times New Roman"/>
        </w:rPr>
        <w:t>твердого топлива</w:t>
      </w:r>
      <w:r w:rsidR="00D71882">
        <w:rPr>
          <w:rFonts w:ascii="Times New Roman" w:hAnsi="Times New Roman"/>
        </w:rPr>
        <w:t xml:space="preserve"> </w:t>
      </w:r>
      <w:r w:rsidRPr="00A91976">
        <w:rPr>
          <w:rFonts w:ascii="Times New Roman" w:hAnsi="Times New Roman"/>
        </w:rPr>
        <w:t xml:space="preserve"> в соответствии с </w:t>
      </w:r>
      <w:bookmarkStart w:id="6" w:name="sub_7"/>
      <w:bookmarkEnd w:id="6"/>
      <w:proofErr w:type="gramStart"/>
      <w:r w:rsidR="00636D52" w:rsidRPr="00A91976">
        <w:rPr>
          <w:rFonts w:ascii="Times New Roman" w:hAnsi="Times New Roman"/>
        </w:rPr>
        <w:t>ФЗ</w:t>
      </w:r>
      <w:proofErr w:type="gramEnd"/>
      <w:r w:rsidR="00636D52" w:rsidRPr="00A91976">
        <w:rPr>
          <w:rFonts w:ascii="Times New Roman" w:hAnsi="Times New Roman"/>
        </w:rPr>
        <w:t xml:space="preserve">  </w:t>
      </w:r>
      <w:r w:rsidR="007F06A7">
        <w:rPr>
          <w:rFonts w:ascii="Times New Roman" w:hAnsi="Times New Roman"/>
        </w:rPr>
        <w:t>__________________________________________________________</w:t>
      </w:r>
      <w:r w:rsidR="00A91976" w:rsidRPr="00A91976">
        <w:rPr>
          <w:rFonts w:ascii="Times New Roman" w:hAnsi="Times New Roman"/>
        </w:rPr>
        <w:t xml:space="preserve"> </w:t>
      </w:r>
      <w:r w:rsidR="00636D52" w:rsidRPr="00A91976">
        <w:rPr>
          <w:rFonts w:ascii="Times New Roman" w:hAnsi="Times New Roman"/>
        </w:rPr>
        <w:t xml:space="preserve">приобретенного в </w:t>
      </w:r>
      <w:r w:rsidR="007F06A7">
        <w:rPr>
          <w:rFonts w:ascii="Times New Roman" w:hAnsi="Times New Roman"/>
        </w:rPr>
        <w:t>_______</w:t>
      </w:r>
      <w:r w:rsidR="00636D52" w:rsidRPr="00A91976">
        <w:rPr>
          <w:rFonts w:ascii="Times New Roman" w:hAnsi="Times New Roman"/>
        </w:rPr>
        <w:t xml:space="preserve"> году</w:t>
      </w:r>
    </w:p>
    <w:p w:rsidR="00A91976" w:rsidRDefault="00A91976" w:rsidP="00DB6E3C">
      <w:pPr>
        <w:pStyle w:val="1"/>
        <w:ind w:firstLine="0"/>
        <w:rPr>
          <w:rFonts w:ascii="Times New Roman" w:hAnsi="Times New Roman"/>
        </w:rPr>
      </w:pPr>
    </w:p>
    <w:p w:rsidR="00C90833" w:rsidRPr="00A91976" w:rsidRDefault="00A91976" w:rsidP="00DB6E3C">
      <w:pPr>
        <w:pStyle w:val="1"/>
        <w:ind w:firstLine="0"/>
        <w:rPr>
          <w:rFonts w:ascii="Times New Roman" w:hAnsi="Times New Roman"/>
        </w:rPr>
      </w:pPr>
      <w:r w:rsidRPr="00A91976">
        <w:rPr>
          <w:rFonts w:ascii="Times New Roman" w:hAnsi="Times New Roman"/>
        </w:rPr>
        <w:t>Общая площадь жилого помещения</w:t>
      </w:r>
      <w:r w:rsidR="007F06A7">
        <w:rPr>
          <w:rFonts w:ascii="Times New Roman" w:hAnsi="Times New Roman"/>
        </w:rPr>
        <w:t>_________</w:t>
      </w:r>
      <w:r w:rsidRPr="00A91976">
        <w:rPr>
          <w:rFonts w:ascii="Times New Roman" w:hAnsi="Times New Roman"/>
        </w:rPr>
        <w:t xml:space="preserve"> кв</w:t>
      </w:r>
      <w:proofErr w:type="gramStart"/>
      <w:r w:rsidRPr="00A91976">
        <w:rPr>
          <w:rFonts w:ascii="Times New Roman" w:hAnsi="Times New Roman"/>
        </w:rPr>
        <w:t>.м</w:t>
      </w:r>
      <w:proofErr w:type="gramEnd"/>
    </w:p>
    <w:p w:rsidR="000D2415" w:rsidRPr="00A91976" w:rsidRDefault="00A91976" w:rsidP="000D2415">
      <w:pPr>
        <w:pStyle w:val="1"/>
        <w:ind w:firstLine="0"/>
        <w:rPr>
          <w:rFonts w:ascii="Times New Roman" w:hAnsi="Times New Roman"/>
        </w:rPr>
      </w:pPr>
      <w:r w:rsidRPr="00A91976">
        <w:rPr>
          <w:rFonts w:ascii="Times New Roman" w:hAnsi="Times New Roman"/>
        </w:rPr>
        <w:t xml:space="preserve">Отапливаемая </w:t>
      </w:r>
      <w:r w:rsidR="00C90833" w:rsidRPr="00A91976">
        <w:rPr>
          <w:rFonts w:ascii="Times New Roman" w:hAnsi="Times New Roman"/>
        </w:rPr>
        <w:t>площадь жилого помещения</w:t>
      </w:r>
      <w:r w:rsidR="007F06A7">
        <w:rPr>
          <w:rFonts w:ascii="Times New Roman" w:hAnsi="Times New Roman"/>
        </w:rPr>
        <w:t>_________</w:t>
      </w:r>
      <w:r w:rsidR="00C90833" w:rsidRPr="00A91976">
        <w:rPr>
          <w:rFonts w:ascii="Times New Roman" w:hAnsi="Times New Roman"/>
        </w:rPr>
        <w:t xml:space="preserve"> кв</w:t>
      </w:r>
      <w:proofErr w:type="gramStart"/>
      <w:r w:rsidR="00C90833" w:rsidRPr="00A91976">
        <w:rPr>
          <w:rFonts w:ascii="Times New Roman" w:hAnsi="Times New Roman"/>
        </w:rPr>
        <w:t>.м</w:t>
      </w:r>
      <w:proofErr w:type="gramEnd"/>
    </w:p>
    <w:p w:rsidR="00C90833" w:rsidRPr="00A91976" w:rsidRDefault="00C90833" w:rsidP="00DB6E3C">
      <w:pPr>
        <w:pStyle w:val="1"/>
        <w:ind w:firstLine="0"/>
        <w:rPr>
          <w:rFonts w:ascii="Times New Roman" w:hAnsi="Times New Roman"/>
        </w:rPr>
      </w:pPr>
    </w:p>
    <w:p w:rsidR="00C90833" w:rsidRPr="00A91976" w:rsidRDefault="00C90833" w:rsidP="00DB6E3C">
      <w:pPr>
        <w:pStyle w:val="1"/>
        <w:ind w:firstLine="0"/>
        <w:rPr>
          <w:rFonts w:ascii="Times New Roman" w:hAnsi="Times New Roman"/>
        </w:rPr>
      </w:pPr>
      <w:r w:rsidRPr="00A91976">
        <w:rPr>
          <w:rFonts w:ascii="Times New Roman" w:hAnsi="Times New Roman"/>
        </w:rPr>
        <w:t>Предоставляемые услуги:</w:t>
      </w:r>
    </w:p>
    <w:p w:rsidR="00C90833" w:rsidRPr="00A91976" w:rsidRDefault="00C90833" w:rsidP="00DB6E3C">
      <w:pPr>
        <w:pStyle w:val="1"/>
        <w:ind w:firstLine="0"/>
        <w:rPr>
          <w:rFonts w:ascii="Times New Roman" w:hAnsi="Times New Roman"/>
        </w:rPr>
      </w:pPr>
    </w:p>
    <w:tbl>
      <w:tblPr>
        <w:tblW w:w="9639" w:type="dxa"/>
        <w:tblBorders>
          <w:top w:val="single" w:sz="4" w:space="0" w:color="auto"/>
          <w:left w:val="single" w:sz="4" w:space="0" w:color="auto"/>
          <w:bottom w:val="single" w:sz="4" w:space="0" w:color="auto"/>
          <w:right w:val="single" w:sz="4" w:space="0" w:color="auto"/>
        </w:tblBorders>
        <w:tblLayout w:type="fixed"/>
        <w:tblLook w:val="0000"/>
      </w:tblPr>
      <w:tblGrid>
        <w:gridCol w:w="567"/>
        <w:gridCol w:w="3369"/>
        <w:gridCol w:w="1876"/>
        <w:gridCol w:w="567"/>
        <w:gridCol w:w="567"/>
        <w:gridCol w:w="2693"/>
      </w:tblGrid>
      <w:tr w:rsidR="00C90833" w:rsidRPr="00A91976" w:rsidTr="00D71882">
        <w:trPr>
          <w:trHeight w:val="689"/>
        </w:trPr>
        <w:tc>
          <w:tcPr>
            <w:tcW w:w="567" w:type="dxa"/>
            <w:vMerge w:val="restart"/>
            <w:tcBorders>
              <w:top w:val="single" w:sz="4" w:space="0" w:color="auto"/>
              <w:left w:val="single" w:sz="4" w:space="0" w:color="auto"/>
              <w:right w:val="single" w:sz="4" w:space="0" w:color="auto"/>
            </w:tcBorders>
          </w:tcPr>
          <w:p w:rsidR="00C90833" w:rsidRPr="00A91976" w:rsidRDefault="00C90833" w:rsidP="00636F7D">
            <w:pPr>
              <w:autoSpaceDE w:val="0"/>
              <w:autoSpaceDN w:val="0"/>
              <w:adjustRightInd w:val="0"/>
              <w:jc w:val="center"/>
              <w:rPr>
                <w:rFonts w:eastAsia="Times New Roman"/>
                <w:sz w:val="22"/>
                <w:szCs w:val="22"/>
                <w:lang w:eastAsia="en-US"/>
              </w:rPr>
            </w:pPr>
            <w:r w:rsidRPr="00A91976">
              <w:rPr>
                <w:rFonts w:eastAsia="Times New Roman"/>
                <w:sz w:val="22"/>
                <w:szCs w:val="22"/>
                <w:lang w:eastAsia="en-US"/>
              </w:rPr>
              <w:t xml:space="preserve">№ </w:t>
            </w:r>
            <w:proofErr w:type="spellStart"/>
            <w:proofErr w:type="gramStart"/>
            <w:r w:rsidRPr="00A91976">
              <w:rPr>
                <w:rFonts w:eastAsia="Times New Roman"/>
                <w:sz w:val="22"/>
                <w:szCs w:val="22"/>
                <w:lang w:eastAsia="en-US"/>
              </w:rPr>
              <w:t>п</w:t>
            </w:r>
            <w:proofErr w:type="spellEnd"/>
            <w:proofErr w:type="gramEnd"/>
            <w:r w:rsidRPr="00A91976">
              <w:rPr>
                <w:rFonts w:eastAsia="Times New Roman"/>
                <w:sz w:val="22"/>
                <w:szCs w:val="22"/>
                <w:lang w:eastAsia="en-US"/>
              </w:rPr>
              <w:t>/</w:t>
            </w:r>
            <w:proofErr w:type="spellStart"/>
            <w:r w:rsidRPr="00A91976">
              <w:rPr>
                <w:rFonts w:eastAsia="Times New Roman"/>
                <w:sz w:val="22"/>
                <w:szCs w:val="22"/>
                <w:lang w:eastAsia="en-US"/>
              </w:rPr>
              <w:t>п</w:t>
            </w:r>
            <w:proofErr w:type="spellEnd"/>
          </w:p>
        </w:tc>
        <w:tc>
          <w:tcPr>
            <w:tcW w:w="3369" w:type="dxa"/>
            <w:vMerge w:val="restart"/>
            <w:tcBorders>
              <w:top w:val="single" w:sz="4" w:space="0" w:color="auto"/>
              <w:right w:val="single" w:sz="4" w:space="0" w:color="auto"/>
            </w:tcBorders>
          </w:tcPr>
          <w:p w:rsidR="00C90833" w:rsidRDefault="00C90833" w:rsidP="00364868">
            <w:pPr>
              <w:autoSpaceDE w:val="0"/>
              <w:autoSpaceDN w:val="0"/>
              <w:adjustRightInd w:val="0"/>
              <w:jc w:val="center"/>
              <w:rPr>
                <w:rFonts w:eastAsia="Times New Roman"/>
                <w:sz w:val="22"/>
                <w:szCs w:val="22"/>
                <w:lang w:eastAsia="en-US"/>
              </w:rPr>
            </w:pPr>
            <w:r w:rsidRPr="00A91976">
              <w:rPr>
                <w:rFonts w:eastAsia="Times New Roman"/>
                <w:sz w:val="22"/>
                <w:szCs w:val="22"/>
                <w:lang w:eastAsia="en-US"/>
              </w:rPr>
              <w:t>Наименование жилищно-коммунальной услуги</w:t>
            </w:r>
          </w:p>
          <w:p w:rsidR="007F06A7" w:rsidRPr="00A91976" w:rsidRDefault="007F06A7" w:rsidP="00D71882">
            <w:pPr>
              <w:autoSpaceDE w:val="0"/>
              <w:autoSpaceDN w:val="0"/>
              <w:adjustRightInd w:val="0"/>
              <w:jc w:val="center"/>
              <w:rPr>
                <w:rFonts w:eastAsia="Times New Roman"/>
                <w:sz w:val="22"/>
                <w:szCs w:val="22"/>
                <w:lang w:eastAsia="en-US"/>
              </w:rPr>
            </w:pPr>
            <w:r>
              <w:rPr>
                <w:rFonts w:eastAsia="Times New Roman"/>
                <w:sz w:val="22"/>
                <w:szCs w:val="22"/>
                <w:lang w:eastAsia="en-US"/>
              </w:rPr>
              <w:t>(</w:t>
            </w:r>
            <w:r w:rsidR="00D71882">
              <w:rPr>
                <w:rFonts w:eastAsia="Times New Roman"/>
                <w:sz w:val="22"/>
                <w:szCs w:val="22"/>
                <w:lang w:eastAsia="en-US"/>
              </w:rPr>
              <w:t>отопление</w:t>
            </w:r>
            <w:r>
              <w:rPr>
                <w:rFonts w:eastAsia="Times New Roman"/>
                <w:sz w:val="22"/>
                <w:szCs w:val="22"/>
                <w:lang w:eastAsia="en-US"/>
              </w:rPr>
              <w:t>,</w:t>
            </w:r>
            <w:r w:rsidR="00D71882">
              <w:rPr>
                <w:rFonts w:eastAsia="Times New Roman"/>
                <w:sz w:val="22"/>
                <w:szCs w:val="22"/>
                <w:lang w:eastAsia="en-US"/>
              </w:rPr>
              <w:t xml:space="preserve"> </w:t>
            </w:r>
            <w:proofErr w:type="spellStart"/>
            <w:r w:rsidR="00D71882">
              <w:rPr>
                <w:rFonts w:eastAsia="Times New Roman"/>
                <w:sz w:val="22"/>
                <w:szCs w:val="22"/>
                <w:lang w:eastAsia="en-US"/>
              </w:rPr>
              <w:t>пищеприготовление</w:t>
            </w:r>
            <w:proofErr w:type="spellEnd"/>
            <w:r>
              <w:rPr>
                <w:rFonts w:eastAsia="Times New Roman"/>
                <w:sz w:val="22"/>
                <w:szCs w:val="22"/>
                <w:lang w:eastAsia="en-US"/>
              </w:rPr>
              <w:t>)</w:t>
            </w:r>
          </w:p>
        </w:tc>
        <w:tc>
          <w:tcPr>
            <w:tcW w:w="1876" w:type="dxa"/>
            <w:vMerge w:val="restart"/>
            <w:tcBorders>
              <w:top w:val="single" w:sz="4" w:space="0" w:color="auto"/>
              <w:left w:val="single" w:sz="4" w:space="0" w:color="auto"/>
              <w:right w:val="single" w:sz="4" w:space="0" w:color="auto"/>
            </w:tcBorders>
          </w:tcPr>
          <w:p w:rsidR="00C90833" w:rsidRDefault="00C90833" w:rsidP="00364868">
            <w:pPr>
              <w:autoSpaceDE w:val="0"/>
              <w:autoSpaceDN w:val="0"/>
              <w:adjustRightInd w:val="0"/>
              <w:jc w:val="center"/>
              <w:rPr>
                <w:rFonts w:eastAsia="Times New Roman"/>
                <w:sz w:val="22"/>
                <w:szCs w:val="22"/>
                <w:lang w:eastAsia="en-US"/>
              </w:rPr>
            </w:pPr>
            <w:r w:rsidRPr="00A91976">
              <w:rPr>
                <w:rFonts w:eastAsia="Times New Roman"/>
                <w:sz w:val="22"/>
                <w:szCs w:val="22"/>
                <w:lang w:eastAsia="en-US"/>
              </w:rPr>
              <w:t>Наличие услуги</w:t>
            </w:r>
          </w:p>
          <w:p w:rsidR="007F06A7" w:rsidRPr="00A91976" w:rsidRDefault="007F06A7" w:rsidP="007F06A7">
            <w:pPr>
              <w:autoSpaceDE w:val="0"/>
              <w:autoSpaceDN w:val="0"/>
              <w:adjustRightInd w:val="0"/>
              <w:jc w:val="center"/>
              <w:rPr>
                <w:rFonts w:eastAsia="Times New Roman"/>
                <w:sz w:val="22"/>
                <w:szCs w:val="22"/>
                <w:lang w:eastAsia="en-US"/>
              </w:rPr>
            </w:pPr>
            <w:r>
              <w:rPr>
                <w:rFonts w:eastAsia="Times New Roman"/>
                <w:sz w:val="22"/>
                <w:szCs w:val="22"/>
                <w:lang w:eastAsia="en-US"/>
              </w:rPr>
              <w:t>Вид топлива</w:t>
            </w:r>
            <w:r w:rsidR="00D71882">
              <w:rPr>
                <w:rFonts w:eastAsia="Times New Roman"/>
                <w:sz w:val="22"/>
                <w:szCs w:val="22"/>
                <w:lang w:eastAsia="en-US"/>
              </w:rPr>
              <w:t xml:space="preserve"> </w:t>
            </w:r>
            <w:r>
              <w:rPr>
                <w:rFonts w:eastAsia="Times New Roman"/>
                <w:sz w:val="22"/>
                <w:szCs w:val="22"/>
                <w:lang w:eastAsia="en-US"/>
              </w:rPr>
              <w:t>(газ, дрова, уголь)</w:t>
            </w:r>
          </w:p>
        </w:tc>
        <w:tc>
          <w:tcPr>
            <w:tcW w:w="1134" w:type="dxa"/>
            <w:gridSpan w:val="2"/>
            <w:tcBorders>
              <w:top w:val="single" w:sz="4" w:space="0" w:color="auto"/>
              <w:left w:val="single" w:sz="4" w:space="0" w:color="auto"/>
              <w:bottom w:val="single" w:sz="4" w:space="0" w:color="auto"/>
              <w:right w:val="single" w:sz="4" w:space="0" w:color="auto"/>
            </w:tcBorders>
          </w:tcPr>
          <w:p w:rsidR="00C90833" w:rsidRPr="00A91976" w:rsidRDefault="00D71882" w:rsidP="00A45CB9">
            <w:pPr>
              <w:autoSpaceDE w:val="0"/>
              <w:autoSpaceDN w:val="0"/>
              <w:adjustRightInd w:val="0"/>
              <w:jc w:val="center"/>
              <w:rPr>
                <w:rFonts w:eastAsia="Times New Roman"/>
                <w:sz w:val="22"/>
                <w:szCs w:val="22"/>
                <w:lang w:eastAsia="en-US"/>
              </w:rPr>
            </w:pPr>
            <w:r>
              <w:rPr>
                <w:rFonts w:eastAsia="Times New Roman"/>
                <w:sz w:val="22"/>
                <w:szCs w:val="22"/>
                <w:lang w:eastAsia="en-US"/>
              </w:rPr>
              <w:t>Количество</w:t>
            </w:r>
          </w:p>
        </w:tc>
        <w:tc>
          <w:tcPr>
            <w:tcW w:w="2693" w:type="dxa"/>
            <w:vMerge w:val="restart"/>
            <w:tcBorders>
              <w:top w:val="single" w:sz="4" w:space="0" w:color="auto"/>
              <w:left w:val="single" w:sz="4" w:space="0" w:color="auto"/>
              <w:right w:val="single" w:sz="4" w:space="0" w:color="auto"/>
            </w:tcBorders>
          </w:tcPr>
          <w:p w:rsidR="00C90833" w:rsidRPr="00A91976" w:rsidRDefault="00C90833" w:rsidP="00E84A92">
            <w:pPr>
              <w:pStyle w:val="1"/>
              <w:ind w:firstLine="0"/>
              <w:jc w:val="center"/>
              <w:rPr>
                <w:rFonts w:ascii="Times New Roman" w:hAnsi="Times New Roman"/>
              </w:rPr>
            </w:pPr>
            <w:r w:rsidRPr="00A91976">
              <w:rPr>
                <w:rFonts w:ascii="Times New Roman" w:hAnsi="Times New Roman"/>
              </w:rPr>
              <w:t xml:space="preserve">Наименование и адрес организации (индивидуального предпринимателя), рассчитывающей размер платы </w:t>
            </w:r>
          </w:p>
        </w:tc>
      </w:tr>
      <w:tr w:rsidR="00C90833" w:rsidRPr="00A91976" w:rsidTr="00D71882">
        <w:trPr>
          <w:cantSplit/>
          <w:trHeight w:val="1134"/>
        </w:trPr>
        <w:tc>
          <w:tcPr>
            <w:tcW w:w="567" w:type="dxa"/>
            <w:vMerge/>
            <w:tcBorders>
              <w:left w:val="single" w:sz="4" w:space="0" w:color="auto"/>
              <w:bottom w:val="single" w:sz="4" w:space="0" w:color="auto"/>
              <w:right w:val="single" w:sz="4" w:space="0" w:color="auto"/>
            </w:tcBorders>
          </w:tcPr>
          <w:p w:rsidR="00C90833" w:rsidRPr="00A91976" w:rsidRDefault="00C90833" w:rsidP="00636F7D">
            <w:pPr>
              <w:autoSpaceDE w:val="0"/>
              <w:autoSpaceDN w:val="0"/>
              <w:adjustRightInd w:val="0"/>
              <w:jc w:val="center"/>
              <w:rPr>
                <w:rFonts w:eastAsia="Times New Roman"/>
                <w:sz w:val="22"/>
                <w:szCs w:val="22"/>
                <w:lang w:eastAsia="en-US"/>
              </w:rPr>
            </w:pPr>
          </w:p>
        </w:tc>
        <w:tc>
          <w:tcPr>
            <w:tcW w:w="3369" w:type="dxa"/>
            <w:vMerge/>
            <w:tcBorders>
              <w:bottom w:val="single" w:sz="4" w:space="0" w:color="auto"/>
              <w:right w:val="single" w:sz="4" w:space="0" w:color="auto"/>
            </w:tcBorders>
          </w:tcPr>
          <w:p w:rsidR="00C90833" w:rsidRPr="00A91976" w:rsidRDefault="00C90833" w:rsidP="00364868">
            <w:pPr>
              <w:autoSpaceDE w:val="0"/>
              <w:autoSpaceDN w:val="0"/>
              <w:adjustRightInd w:val="0"/>
              <w:jc w:val="center"/>
              <w:rPr>
                <w:rFonts w:eastAsia="Times New Roman"/>
                <w:sz w:val="22"/>
                <w:szCs w:val="22"/>
                <w:lang w:eastAsia="en-US"/>
              </w:rPr>
            </w:pPr>
          </w:p>
        </w:tc>
        <w:tc>
          <w:tcPr>
            <w:tcW w:w="1876" w:type="dxa"/>
            <w:vMerge/>
            <w:tcBorders>
              <w:left w:val="single" w:sz="4" w:space="0" w:color="auto"/>
              <w:bottom w:val="single" w:sz="4" w:space="0" w:color="auto"/>
              <w:right w:val="single" w:sz="4" w:space="0" w:color="auto"/>
            </w:tcBorders>
          </w:tcPr>
          <w:p w:rsidR="00C90833" w:rsidRPr="00A91976" w:rsidRDefault="00C90833" w:rsidP="00364868">
            <w:pPr>
              <w:autoSpaceDE w:val="0"/>
              <w:autoSpaceDN w:val="0"/>
              <w:adjustRightInd w:val="0"/>
              <w:jc w:val="center"/>
              <w:rPr>
                <w:rFonts w:eastAsia="Times New Roman"/>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textDirection w:val="btLr"/>
          </w:tcPr>
          <w:p w:rsidR="00C90833" w:rsidRPr="00A91976" w:rsidRDefault="00C90833" w:rsidP="00756E39">
            <w:pPr>
              <w:rPr>
                <w:rFonts w:eastAsia="Times New Roman"/>
                <w:sz w:val="22"/>
                <w:szCs w:val="22"/>
              </w:rPr>
            </w:pPr>
          </w:p>
        </w:tc>
        <w:tc>
          <w:tcPr>
            <w:tcW w:w="567" w:type="dxa"/>
            <w:tcBorders>
              <w:top w:val="single" w:sz="4" w:space="0" w:color="auto"/>
              <w:left w:val="single" w:sz="4" w:space="0" w:color="auto"/>
              <w:bottom w:val="single" w:sz="4" w:space="0" w:color="auto"/>
              <w:right w:val="single" w:sz="4" w:space="0" w:color="auto"/>
            </w:tcBorders>
            <w:textDirection w:val="btLr"/>
          </w:tcPr>
          <w:p w:rsidR="00C90833" w:rsidRPr="00A91976" w:rsidRDefault="00C90833" w:rsidP="00756E39">
            <w:pPr>
              <w:autoSpaceDE w:val="0"/>
              <w:autoSpaceDN w:val="0"/>
              <w:adjustRightInd w:val="0"/>
              <w:ind w:left="113" w:right="113"/>
              <w:rPr>
                <w:rFonts w:eastAsia="Times New Roman"/>
                <w:sz w:val="22"/>
                <w:szCs w:val="22"/>
                <w:lang w:eastAsia="en-US"/>
              </w:rPr>
            </w:pPr>
          </w:p>
        </w:tc>
        <w:tc>
          <w:tcPr>
            <w:tcW w:w="2693" w:type="dxa"/>
            <w:vMerge/>
            <w:tcBorders>
              <w:left w:val="single" w:sz="4" w:space="0" w:color="auto"/>
              <w:bottom w:val="single" w:sz="4" w:space="0" w:color="auto"/>
              <w:right w:val="single" w:sz="4" w:space="0" w:color="auto"/>
            </w:tcBorders>
          </w:tcPr>
          <w:p w:rsidR="00C90833" w:rsidRPr="00A91976" w:rsidRDefault="00C90833" w:rsidP="000609D0">
            <w:pPr>
              <w:rPr>
                <w:sz w:val="22"/>
                <w:szCs w:val="22"/>
              </w:rPr>
            </w:pPr>
          </w:p>
        </w:tc>
      </w:tr>
      <w:tr w:rsidR="00C90833" w:rsidRPr="00A91976" w:rsidTr="00D71882">
        <w:tc>
          <w:tcPr>
            <w:tcW w:w="567" w:type="dxa"/>
            <w:tcBorders>
              <w:top w:val="single" w:sz="4" w:space="0" w:color="auto"/>
              <w:left w:val="single" w:sz="4" w:space="0" w:color="auto"/>
              <w:bottom w:val="single" w:sz="4" w:space="0" w:color="auto"/>
              <w:right w:val="single" w:sz="4" w:space="0" w:color="auto"/>
            </w:tcBorders>
          </w:tcPr>
          <w:p w:rsidR="00C90833" w:rsidRPr="00A91976" w:rsidRDefault="00C90833" w:rsidP="00636F7D">
            <w:pPr>
              <w:autoSpaceDE w:val="0"/>
              <w:autoSpaceDN w:val="0"/>
              <w:adjustRightInd w:val="0"/>
              <w:jc w:val="center"/>
              <w:rPr>
                <w:rFonts w:eastAsia="Times New Roman"/>
                <w:sz w:val="22"/>
                <w:szCs w:val="22"/>
                <w:lang w:eastAsia="en-US"/>
              </w:rPr>
            </w:pPr>
            <w:r w:rsidRPr="00A91976">
              <w:rPr>
                <w:rFonts w:eastAsia="Times New Roman"/>
                <w:sz w:val="22"/>
                <w:szCs w:val="22"/>
                <w:lang w:eastAsia="en-US"/>
              </w:rPr>
              <w:t>1</w:t>
            </w:r>
          </w:p>
        </w:tc>
        <w:tc>
          <w:tcPr>
            <w:tcW w:w="3369" w:type="dxa"/>
            <w:tcBorders>
              <w:top w:val="single" w:sz="4" w:space="0" w:color="auto"/>
              <w:bottom w:val="single" w:sz="4" w:space="0" w:color="auto"/>
              <w:right w:val="single" w:sz="4" w:space="0" w:color="auto"/>
            </w:tcBorders>
          </w:tcPr>
          <w:p w:rsidR="00C90833" w:rsidRPr="00A91976" w:rsidRDefault="00C90833" w:rsidP="00F5171D">
            <w:pPr>
              <w:autoSpaceDE w:val="0"/>
              <w:autoSpaceDN w:val="0"/>
              <w:adjustRightInd w:val="0"/>
              <w:jc w:val="center"/>
              <w:rPr>
                <w:rFonts w:eastAsia="Times New Roman"/>
                <w:sz w:val="22"/>
                <w:szCs w:val="22"/>
                <w:lang w:eastAsia="en-US"/>
              </w:rPr>
            </w:pPr>
            <w:r w:rsidRPr="00A91976">
              <w:rPr>
                <w:rFonts w:eastAsia="Times New Roman"/>
                <w:sz w:val="22"/>
                <w:szCs w:val="22"/>
                <w:lang w:eastAsia="en-US"/>
              </w:rPr>
              <w:t>2</w:t>
            </w:r>
          </w:p>
        </w:tc>
        <w:tc>
          <w:tcPr>
            <w:tcW w:w="1876" w:type="dxa"/>
            <w:tcBorders>
              <w:top w:val="single" w:sz="4" w:space="0" w:color="auto"/>
              <w:left w:val="single" w:sz="4" w:space="0" w:color="auto"/>
              <w:bottom w:val="single" w:sz="4" w:space="0" w:color="auto"/>
              <w:right w:val="single" w:sz="4" w:space="0" w:color="auto"/>
            </w:tcBorders>
          </w:tcPr>
          <w:p w:rsidR="00C90833" w:rsidRPr="00A91976" w:rsidRDefault="00C90833" w:rsidP="00F5171D">
            <w:pPr>
              <w:autoSpaceDE w:val="0"/>
              <w:autoSpaceDN w:val="0"/>
              <w:adjustRightInd w:val="0"/>
              <w:jc w:val="center"/>
              <w:rPr>
                <w:rFonts w:eastAsia="Times New Roman"/>
                <w:sz w:val="22"/>
                <w:szCs w:val="22"/>
                <w:lang w:eastAsia="en-US"/>
              </w:rPr>
            </w:pPr>
            <w:r w:rsidRPr="00A91976">
              <w:rPr>
                <w:rFonts w:eastAsia="Times New Roman"/>
                <w:sz w:val="22"/>
                <w:szCs w:val="22"/>
                <w:lang w:eastAsia="en-US"/>
              </w:rPr>
              <w:t>3</w:t>
            </w:r>
          </w:p>
        </w:tc>
        <w:tc>
          <w:tcPr>
            <w:tcW w:w="567" w:type="dxa"/>
            <w:tcBorders>
              <w:top w:val="single" w:sz="4" w:space="0" w:color="auto"/>
              <w:left w:val="single" w:sz="4" w:space="0" w:color="auto"/>
              <w:bottom w:val="single" w:sz="4" w:space="0" w:color="auto"/>
              <w:right w:val="single" w:sz="4" w:space="0" w:color="auto"/>
            </w:tcBorders>
          </w:tcPr>
          <w:p w:rsidR="00C90833" w:rsidRPr="00A91976" w:rsidRDefault="00C90833" w:rsidP="00F5171D">
            <w:pPr>
              <w:autoSpaceDE w:val="0"/>
              <w:autoSpaceDN w:val="0"/>
              <w:adjustRightInd w:val="0"/>
              <w:jc w:val="center"/>
              <w:rPr>
                <w:rFonts w:eastAsia="Times New Roman"/>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tcPr>
          <w:p w:rsidR="00C90833" w:rsidRPr="00A91976" w:rsidRDefault="00C90833" w:rsidP="00F5171D">
            <w:pPr>
              <w:autoSpaceDE w:val="0"/>
              <w:autoSpaceDN w:val="0"/>
              <w:adjustRightInd w:val="0"/>
              <w:jc w:val="center"/>
              <w:rPr>
                <w:rFonts w:eastAsia="Times New Roman"/>
                <w:sz w:val="22"/>
                <w:szCs w:val="22"/>
                <w:lang w:eastAsia="en-US"/>
              </w:rPr>
            </w:pPr>
          </w:p>
        </w:tc>
        <w:tc>
          <w:tcPr>
            <w:tcW w:w="2693" w:type="dxa"/>
            <w:tcBorders>
              <w:top w:val="single" w:sz="4" w:space="0" w:color="auto"/>
              <w:left w:val="single" w:sz="4" w:space="0" w:color="auto"/>
              <w:bottom w:val="single" w:sz="4" w:space="0" w:color="auto"/>
              <w:right w:val="single" w:sz="4" w:space="0" w:color="auto"/>
            </w:tcBorders>
          </w:tcPr>
          <w:p w:rsidR="00C90833" w:rsidRPr="00A91976" w:rsidRDefault="00C90833" w:rsidP="00F5171D">
            <w:pPr>
              <w:autoSpaceDE w:val="0"/>
              <w:autoSpaceDN w:val="0"/>
              <w:adjustRightInd w:val="0"/>
              <w:jc w:val="center"/>
              <w:rPr>
                <w:rFonts w:eastAsia="Times New Roman"/>
                <w:sz w:val="22"/>
                <w:szCs w:val="22"/>
                <w:lang w:eastAsia="en-US"/>
              </w:rPr>
            </w:pPr>
            <w:r w:rsidRPr="00A91976">
              <w:rPr>
                <w:rFonts w:eastAsia="Times New Roman"/>
                <w:sz w:val="22"/>
                <w:szCs w:val="22"/>
                <w:lang w:eastAsia="en-US"/>
              </w:rPr>
              <w:t>6</w:t>
            </w:r>
          </w:p>
        </w:tc>
      </w:tr>
      <w:tr w:rsidR="00C90833" w:rsidRPr="00A91976" w:rsidTr="00D71882">
        <w:tc>
          <w:tcPr>
            <w:tcW w:w="567" w:type="dxa"/>
            <w:tcBorders>
              <w:top w:val="single" w:sz="4" w:space="0" w:color="auto"/>
              <w:left w:val="single" w:sz="4" w:space="0" w:color="auto"/>
              <w:bottom w:val="single" w:sz="4" w:space="0" w:color="auto"/>
              <w:right w:val="single" w:sz="4" w:space="0" w:color="auto"/>
            </w:tcBorders>
          </w:tcPr>
          <w:p w:rsidR="00C90833" w:rsidRPr="00A91976" w:rsidRDefault="00C90833" w:rsidP="00A91976">
            <w:pPr>
              <w:autoSpaceDE w:val="0"/>
              <w:autoSpaceDN w:val="0"/>
              <w:adjustRightInd w:val="0"/>
              <w:jc w:val="center"/>
              <w:rPr>
                <w:rFonts w:eastAsia="Times New Roman"/>
                <w:sz w:val="22"/>
                <w:szCs w:val="22"/>
                <w:lang w:eastAsia="en-US"/>
              </w:rPr>
            </w:pPr>
            <w:r w:rsidRPr="00A91976">
              <w:rPr>
                <w:rFonts w:eastAsia="Times New Roman"/>
                <w:sz w:val="22"/>
                <w:szCs w:val="22"/>
                <w:lang w:eastAsia="en-US"/>
              </w:rPr>
              <w:t>1.</w:t>
            </w:r>
          </w:p>
        </w:tc>
        <w:tc>
          <w:tcPr>
            <w:tcW w:w="3369" w:type="dxa"/>
            <w:tcBorders>
              <w:top w:val="single" w:sz="4" w:space="0" w:color="auto"/>
              <w:bottom w:val="single" w:sz="4" w:space="0" w:color="auto"/>
              <w:right w:val="single" w:sz="4" w:space="0" w:color="auto"/>
            </w:tcBorders>
          </w:tcPr>
          <w:p w:rsidR="00C90833" w:rsidRPr="00A91976" w:rsidRDefault="00C90833" w:rsidP="00D87E73">
            <w:pPr>
              <w:autoSpaceDE w:val="0"/>
              <w:autoSpaceDN w:val="0"/>
              <w:adjustRightInd w:val="0"/>
              <w:rPr>
                <w:sz w:val="22"/>
                <w:szCs w:val="22"/>
              </w:rPr>
            </w:pPr>
          </w:p>
        </w:tc>
        <w:tc>
          <w:tcPr>
            <w:tcW w:w="1876" w:type="dxa"/>
            <w:tcBorders>
              <w:top w:val="single" w:sz="4" w:space="0" w:color="auto"/>
              <w:left w:val="single" w:sz="4" w:space="0" w:color="auto"/>
              <w:bottom w:val="single" w:sz="4" w:space="0" w:color="auto"/>
              <w:right w:val="single" w:sz="4" w:space="0" w:color="auto"/>
            </w:tcBorders>
          </w:tcPr>
          <w:p w:rsidR="00C90833" w:rsidRPr="00A91976" w:rsidRDefault="00C90833" w:rsidP="00D87E73">
            <w:pPr>
              <w:autoSpaceDE w:val="0"/>
              <w:autoSpaceDN w:val="0"/>
              <w:adjustRightInd w:val="0"/>
              <w:rPr>
                <w:rFonts w:eastAsia="Times New Roman"/>
                <w:sz w:val="22"/>
                <w:szCs w:val="22"/>
                <w:lang w:eastAsia="en-US"/>
              </w:rPr>
            </w:pPr>
            <w:bookmarkStart w:id="7" w:name="u_17"/>
            <w:bookmarkEnd w:id="7"/>
          </w:p>
        </w:tc>
        <w:tc>
          <w:tcPr>
            <w:tcW w:w="567" w:type="dxa"/>
            <w:tcBorders>
              <w:top w:val="single" w:sz="4" w:space="0" w:color="auto"/>
              <w:left w:val="single" w:sz="4" w:space="0" w:color="auto"/>
              <w:bottom w:val="single" w:sz="4" w:space="0" w:color="auto"/>
              <w:right w:val="single" w:sz="4" w:space="0" w:color="auto"/>
            </w:tcBorders>
          </w:tcPr>
          <w:p w:rsidR="00C90833" w:rsidRPr="00A91976" w:rsidRDefault="00C90833" w:rsidP="00D87E73">
            <w:pPr>
              <w:autoSpaceDE w:val="0"/>
              <w:autoSpaceDN w:val="0"/>
              <w:adjustRightInd w:val="0"/>
              <w:rPr>
                <w:rFonts w:eastAsia="Times New Roman"/>
                <w:sz w:val="22"/>
                <w:szCs w:val="22"/>
                <w:lang w:eastAsia="en-US"/>
              </w:rPr>
            </w:pPr>
          </w:p>
        </w:tc>
        <w:tc>
          <w:tcPr>
            <w:tcW w:w="567" w:type="dxa"/>
            <w:tcBorders>
              <w:top w:val="single" w:sz="4" w:space="0" w:color="auto"/>
              <w:left w:val="single" w:sz="4" w:space="0" w:color="auto"/>
              <w:bottom w:val="single" w:sz="4" w:space="0" w:color="auto"/>
              <w:right w:val="single" w:sz="4" w:space="0" w:color="auto"/>
            </w:tcBorders>
          </w:tcPr>
          <w:p w:rsidR="00C90833" w:rsidRPr="00A91976" w:rsidRDefault="00C90833" w:rsidP="00D87E73">
            <w:pPr>
              <w:autoSpaceDE w:val="0"/>
              <w:autoSpaceDN w:val="0"/>
              <w:adjustRightInd w:val="0"/>
              <w:rPr>
                <w:rFonts w:eastAsia="Times New Roman"/>
                <w:sz w:val="22"/>
                <w:szCs w:val="22"/>
                <w:lang w:eastAsia="en-US"/>
              </w:rPr>
            </w:pPr>
          </w:p>
        </w:tc>
        <w:tc>
          <w:tcPr>
            <w:tcW w:w="2693" w:type="dxa"/>
            <w:tcBorders>
              <w:top w:val="single" w:sz="4" w:space="0" w:color="auto"/>
              <w:left w:val="single" w:sz="4" w:space="0" w:color="auto"/>
              <w:bottom w:val="single" w:sz="4" w:space="0" w:color="auto"/>
              <w:right w:val="single" w:sz="4" w:space="0" w:color="auto"/>
            </w:tcBorders>
          </w:tcPr>
          <w:p w:rsidR="00C90833" w:rsidRDefault="00A91976" w:rsidP="00D87E73">
            <w:pPr>
              <w:autoSpaceDE w:val="0"/>
              <w:autoSpaceDN w:val="0"/>
              <w:adjustRightInd w:val="0"/>
              <w:rPr>
                <w:rFonts w:eastAsia="Times New Roman"/>
                <w:sz w:val="22"/>
                <w:szCs w:val="22"/>
                <w:lang w:eastAsia="en-US"/>
              </w:rPr>
            </w:pPr>
            <w:bookmarkStart w:id="8" w:name="f_17"/>
            <w:bookmarkEnd w:id="8"/>
            <w:r w:rsidRPr="00A91976">
              <w:rPr>
                <w:rFonts w:eastAsia="Times New Roman"/>
                <w:sz w:val="22"/>
                <w:szCs w:val="22"/>
                <w:lang w:eastAsia="en-US"/>
              </w:rPr>
              <w:t>ИП</w:t>
            </w:r>
          </w:p>
          <w:p w:rsidR="00A91976" w:rsidRPr="00A91976" w:rsidRDefault="00A91976" w:rsidP="00D87E73">
            <w:pPr>
              <w:autoSpaceDE w:val="0"/>
              <w:autoSpaceDN w:val="0"/>
              <w:adjustRightInd w:val="0"/>
              <w:rPr>
                <w:rFonts w:eastAsia="Times New Roman"/>
                <w:sz w:val="22"/>
                <w:szCs w:val="22"/>
                <w:lang w:eastAsia="en-US"/>
              </w:rPr>
            </w:pPr>
          </w:p>
        </w:tc>
      </w:tr>
    </w:tbl>
    <w:p w:rsidR="00C90833" w:rsidRPr="00A91976" w:rsidRDefault="00C90833" w:rsidP="00DB6E3C">
      <w:pPr>
        <w:pStyle w:val="1"/>
        <w:ind w:firstLine="0"/>
        <w:rPr>
          <w:rFonts w:ascii="Times New Roman" w:hAnsi="Times New Roman"/>
        </w:rPr>
      </w:pPr>
    </w:p>
    <w:p w:rsidR="00C90833" w:rsidRPr="00A91976" w:rsidRDefault="00C90833" w:rsidP="00626C69">
      <w:pPr>
        <w:jc w:val="both"/>
        <w:rPr>
          <w:sz w:val="22"/>
          <w:szCs w:val="22"/>
        </w:rPr>
      </w:pPr>
      <w:r w:rsidRPr="00A91976">
        <w:rPr>
          <w:sz w:val="22"/>
          <w:szCs w:val="22"/>
        </w:rPr>
        <w:t>Способ выплаты мне компенсации расходов</w:t>
      </w:r>
      <w:r w:rsidR="009163C6" w:rsidRPr="00A91976">
        <w:rPr>
          <w:sz w:val="22"/>
          <w:szCs w:val="22"/>
        </w:rPr>
        <w:t xml:space="preserve"> (выбранный способ подчеркнуть)</w:t>
      </w:r>
      <w:r w:rsidRPr="00A91976">
        <w:rPr>
          <w:sz w:val="22"/>
          <w:szCs w:val="22"/>
        </w:rPr>
        <w:t>:</w:t>
      </w:r>
    </w:p>
    <w:p w:rsidR="00C90833" w:rsidRPr="00A91976" w:rsidRDefault="00C90833" w:rsidP="00CE0E30">
      <w:pPr>
        <w:ind w:firstLine="709"/>
        <w:jc w:val="both"/>
        <w:rPr>
          <w:sz w:val="22"/>
          <w:szCs w:val="22"/>
        </w:rPr>
      </w:pPr>
      <w:r w:rsidRPr="00A91976">
        <w:rPr>
          <w:sz w:val="22"/>
          <w:szCs w:val="22"/>
        </w:rPr>
        <w:t>1)  через отделение федеральной почт</w:t>
      </w:r>
      <w:r w:rsidR="00CE0E30" w:rsidRPr="00A91976">
        <w:rPr>
          <w:sz w:val="22"/>
          <w:szCs w:val="22"/>
        </w:rPr>
        <w:t xml:space="preserve">овой связи № </w:t>
      </w:r>
      <w:bookmarkStart w:id="9" w:name="sub_9"/>
      <w:bookmarkEnd w:id="9"/>
      <w:r w:rsidR="007F06A7">
        <w:rPr>
          <w:sz w:val="22"/>
          <w:szCs w:val="22"/>
        </w:rPr>
        <w:t>454_______</w:t>
      </w:r>
      <w:r w:rsidRPr="00A91976">
        <w:rPr>
          <w:sz w:val="22"/>
          <w:szCs w:val="22"/>
        </w:rPr>
        <w:tab/>
      </w:r>
    </w:p>
    <w:p w:rsidR="00C90833" w:rsidRPr="00A91976" w:rsidRDefault="00C90833" w:rsidP="009B00E4">
      <w:pPr>
        <w:ind w:firstLine="709"/>
        <w:jc w:val="both"/>
        <w:rPr>
          <w:sz w:val="22"/>
          <w:szCs w:val="22"/>
        </w:rPr>
      </w:pPr>
      <w:r w:rsidRPr="00A91976">
        <w:rPr>
          <w:sz w:val="22"/>
          <w:szCs w:val="22"/>
        </w:rPr>
        <w:t>2) перечисление на счет №</w:t>
      </w:r>
      <w:r w:rsidR="007F06A7">
        <w:rPr>
          <w:sz w:val="22"/>
          <w:szCs w:val="22"/>
        </w:rPr>
        <w:t>_______________________________</w:t>
      </w:r>
      <w:bookmarkStart w:id="10" w:name="sub_10"/>
      <w:bookmarkEnd w:id="10"/>
      <w:r w:rsidRPr="00A91976">
        <w:rPr>
          <w:sz w:val="22"/>
          <w:szCs w:val="22"/>
        </w:rPr>
        <w:t xml:space="preserve">, открытый </w:t>
      </w:r>
      <w:proofErr w:type="gramStart"/>
      <w:r w:rsidRPr="00A91976">
        <w:rPr>
          <w:sz w:val="22"/>
          <w:szCs w:val="22"/>
        </w:rPr>
        <w:t>в</w:t>
      </w:r>
      <w:proofErr w:type="gramEnd"/>
      <w:r w:rsidRPr="00A91976">
        <w:rPr>
          <w:sz w:val="22"/>
          <w:szCs w:val="22"/>
        </w:rPr>
        <w:t xml:space="preserve"> </w:t>
      </w:r>
      <w:r w:rsidR="00CE0E30" w:rsidRPr="00A91976">
        <w:rPr>
          <w:sz w:val="22"/>
          <w:szCs w:val="22"/>
        </w:rPr>
        <w:t xml:space="preserve"> </w:t>
      </w:r>
      <w:bookmarkStart w:id="11" w:name="sub_11"/>
      <w:bookmarkEnd w:id="11"/>
      <w:r w:rsidR="00E45E60">
        <w:rPr>
          <w:sz w:val="22"/>
          <w:szCs w:val="22"/>
        </w:rPr>
        <w:t>_____________________________________________________________________________________</w:t>
      </w:r>
    </w:p>
    <w:p w:rsidR="00C90833" w:rsidRPr="00A91976" w:rsidRDefault="00C90833" w:rsidP="009B00E4">
      <w:pPr>
        <w:pStyle w:val="1"/>
        <w:rPr>
          <w:rFonts w:ascii="Times New Roman" w:hAnsi="Times New Roman"/>
        </w:rPr>
      </w:pPr>
    </w:p>
    <w:p w:rsidR="00C90833" w:rsidRPr="00A91976" w:rsidRDefault="00C90833" w:rsidP="009B00E4">
      <w:pPr>
        <w:jc w:val="both"/>
        <w:rPr>
          <w:sz w:val="22"/>
          <w:szCs w:val="22"/>
        </w:rPr>
      </w:pPr>
      <w:r w:rsidRPr="00A91976">
        <w:rPr>
          <w:sz w:val="22"/>
          <w:szCs w:val="22"/>
        </w:rPr>
        <w:t>___ _______________ 20___ года</w:t>
      </w:r>
      <w:r w:rsidRPr="00A91976">
        <w:rPr>
          <w:sz w:val="22"/>
          <w:szCs w:val="22"/>
        </w:rPr>
        <w:tab/>
      </w:r>
      <w:r w:rsidRPr="00A91976">
        <w:rPr>
          <w:sz w:val="22"/>
          <w:szCs w:val="22"/>
        </w:rPr>
        <w:tab/>
      </w:r>
      <w:r w:rsidRPr="00A91976">
        <w:rPr>
          <w:sz w:val="22"/>
          <w:szCs w:val="22"/>
        </w:rPr>
        <w:tab/>
        <w:t>____________________________________</w:t>
      </w:r>
    </w:p>
    <w:p w:rsidR="00C90833" w:rsidRPr="00A91976" w:rsidRDefault="00C90833" w:rsidP="009B00E4">
      <w:pPr>
        <w:jc w:val="both"/>
        <w:rPr>
          <w:sz w:val="22"/>
          <w:szCs w:val="22"/>
        </w:rPr>
      </w:pPr>
      <w:r w:rsidRPr="00A91976">
        <w:rPr>
          <w:sz w:val="22"/>
          <w:szCs w:val="22"/>
        </w:rPr>
        <w:tab/>
      </w:r>
      <w:r w:rsidRPr="00A91976">
        <w:rPr>
          <w:sz w:val="22"/>
          <w:szCs w:val="22"/>
        </w:rPr>
        <w:tab/>
      </w:r>
      <w:r w:rsidRPr="00A91976">
        <w:rPr>
          <w:sz w:val="22"/>
          <w:szCs w:val="22"/>
        </w:rPr>
        <w:tab/>
      </w:r>
      <w:r w:rsidRPr="00A91976">
        <w:rPr>
          <w:sz w:val="22"/>
          <w:szCs w:val="22"/>
        </w:rPr>
        <w:tab/>
      </w:r>
      <w:r w:rsidRPr="00A91976">
        <w:rPr>
          <w:sz w:val="22"/>
          <w:szCs w:val="22"/>
        </w:rPr>
        <w:tab/>
      </w:r>
      <w:r w:rsidRPr="00A91976">
        <w:rPr>
          <w:sz w:val="22"/>
          <w:szCs w:val="22"/>
        </w:rPr>
        <w:tab/>
      </w:r>
      <w:r w:rsidRPr="00A91976">
        <w:rPr>
          <w:sz w:val="22"/>
          <w:szCs w:val="22"/>
        </w:rPr>
        <w:tab/>
      </w:r>
      <w:r w:rsidRPr="00A91976">
        <w:rPr>
          <w:sz w:val="22"/>
          <w:szCs w:val="22"/>
        </w:rPr>
        <w:tab/>
      </w:r>
      <w:r w:rsidRPr="00A91976">
        <w:rPr>
          <w:sz w:val="22"/>
          <w:szCs w:val="22"/>
        </w:rPr>
        <w:tab/>
        <w:t>(личная подпись)</w:t>
      </w:r>
    </w:p>
    <w:p w:rsidR="00C90833" w:rsidRPr="00A91976" w:rsidRDefault="00C90833" w:rsidP="009B00E4">
      <w:pPr>
        <w:ind w:firstLine="720"/>
        <w:jc w:val="both"/>
        <w:rPr>
          <w:sz w:val="22"/>
          <w:szCs w:val="22"/>
          <w:lang w:eastAsia="en-US"/>
        </w:rPr>
      </w:pPr>
      <w:r w:rsidRPr="00A91976">
        <w:rPr>
          <w:sz w:val="22"/>
          <w:szCs w:val="22"/>
        </w:rPr>
        <w:t xml:space="preserve">Обязуюсь </w:t>
      </w:r>
      <w:r w:rsidRPr="00A91976">
        <w:rPr>
          <w:sz w:val="22"/>
          <w:szCs w:val="22"/>
          <w:lang w:eastAsia="en-US"/>
        </w:rPr>
        <w:t>в течение месяца сообщить об обстоятельствах, влекущих прекращение либо изменение размера компенсации расходов (изменение места жительства (места пребывания), изменение состава семьи, утрата права на получение компенсации расходов, оформление права собственности на жилое помещение, другие).</w:t>
      </w:r>
    </w:p>
    <w:p w:rsidR="00C90833" w:rsidRPr="00A91976" w:rsidRDefault="00C90833" w:rsidP="009B00E4">
      <w:pPr>
        <w:ind w:firstLine="709"/>
        <w:jc w:val="both"/>
        <w:rPr>
          <w:sz w:val="22"/>
          <w:szCs w:val="22"/>
        </w:rPr>
      </w:pPr>
      <w:r w:rsidRPr="00A91976">
        <w:rPr>
          <w:sz w:val="22"/>
          <w:szCs w:val="22"/>
        </w:rPr>
        <w:t xml:space="preserve">Настоящим заявлением выражаю свое согласие на обработку и передачу своих персональных данных, необходимых для назначения </w:t>
      </w:r>
      <w:r w:rsidR="00092888" w:rsidRPr="00A91976">
        <w:rPr>
          <w:sz w:val="22"/>
          <w:szCs w:val="22"/>
        </w:rPr>
        <w:t>компенсация расходов на оплату жилого помещения и коммунальных услуг</w:t>
      </w:r>
      <w:r w:rsidRPr="00A91976">
        <w:rPr>
          <w:sz w:val="22"/>
          <w:szCs w:val="22"/>
        </w:rPr>
        <w:t>, в соответствии с Федеральным законом от 27.07.2006 г. № 152-ФЗ «О персональных данных».</w:t>
      </w:r>
    </w:p>
    <w:p w:rsidR="00C90833" w:rsidRPr="00A91976" w:rsidRDefault="00C90833" w:rsidP="009B00E4">
      <w:pPr>
        <w:ind w:left="5652" w:firstLine="720"/>
        <w:jc w:val="both"/>
        <w:rPr>
          <w:sz w:val="22"/>
          <w:szCs w:val="22"/>
          <w:lang w:eastAsia="en-US"/>
        </w:rPr>
      </w:pPr>
      <w:r w:rsidRPr="00A91976">
        <w:rPr>
          <w:sz w:val="22"/>
          <w:szCs w:val="22"/>
          <w:lang w:eastAsia="en-US"/>
        </w:rPr>
        <w:t>_____________________________</w:t>
      </w:r>
    </w:p>
    <w:p w:rsidR="00C90833" w:rsidRPr="00A91976" w:rsidRDefault="00C90833" w:rsidP="009B00E4">
      <w:pPr>
        <w:ind w:firstLine="720"/>
        <w:jc w:val="both"/>
        <w:rPr>
          <w:color w:val="000000"/>
          <w:sz w:val="22"/>
          <w:szCs w:val="22"/>
        </w:rPr>
      </w:pPr>
      <w:r w:rsidRPr="00A91976">
        <w:rPr>
          <w:sz w:val="22"/>
          <w:szCs w:val="22"/>
          <w:lang w:eastAsia="en-US"/>
        </w:rPr>
        <w:tab/>
      </w:r>
      <w:r w:rsidRPr="00A91976">
        <w:rPr>
          <w:sz w:val="22"/>
          <w:szCs w:val="22"/>
          <w:lang w:eastAsia="en-US"/>
        </w:rPr>
        <w:tab/>
      </w:r>
      <w:r w:rsidRPr="00A91976">
        <w:rPr>
          <w:sz w:val="22"/>
          <w:szCs w:val="22"/>
          <w:lang w:eastAsia="en-US"/>
        </w:rPr>
        <w:tab/>
      </w:r>
      <w:r w:rsidRPr="00A91976">
        <w:rPr>
          <w:sz w:val="22"/>
          <w:szCs w:val="22"/>
          <w:lang w:eastAsia="en-US"/>
        </w:rPr>
        <w:tab/>
      </w:r>
      <w:r w:rsidRPr="00A91976">
        <w:rPr>
          <w:sz w:val="22"/>
          <w:szCs w:val="22"/>
          <w:lang w:eastAsia="en-US"/>
        </w:rPr>
        <w:tab/>
      </w:r>
      <w:r w:rsidRPr="00A91976">
        <w:rPr>
          <w:sz w:val="22"/>
          <w:szCs w:val="22"/>
          <w:lang w:eastAsia="en-US"/>
        </w:rPr>
        <w:tab/>
      </w:r>
      <w:r w:rsidRPr="00A91976">
        <w:rPr>
          <w:sz w:val="22"/>
          <w:szCs w:val="22"/>
          <w:lang w:eastAsia="en-US"/>
        </w:rPr>
        <w:tab/>
      </w:r>
      <w:r w:rsidRPr="00A91976">
        <w:rPr>
          <w:sz w:val="22"/>
          <w:szCs w:val="22"/>
          <w:lang w:eastAsia="en-US"/>
        </w:rPr>
        <w:tab/>
      </w:r>
      <w:r w:rsidRPr="00A91976">
        <w:rPr>
          <w:sz w:val="22"/>
          <w:szCs w:val="22"/>
          <w:lang w:eastAsia="en-US"/>
        </w:rPr>
        <w:tab/>
        <w:t xml:space="preserve">     (личная подпись)</w:t>
      </w:r>
    </w:p>
    <w:p w:rsidR="00C90833" w:rsidRPr="00A91976" w:rsidRDefault="00D71882" w:rsidP="009B00E4">
      <w:pPr>
        <w:jc w:val="both"/>
        <w:rPr>
          <w:sz w:val="22"/>
          <w:szCs w:val="22"/>
        </w:rPr>
      </w:pPr>
      <w:r>
        <w:rPr>
          <w:sz w:val="22"/>
          <w:szCs w:val="22"/>
        </w:rPr>
        <w:t>--------------------------------------------------------------------------------------------------------------------------------</w:t>
      </w:r>
    </w:p>
    <w:p w:rsidR="00C90833" w:rsidRPr="007F06A7" w:rsidRDefault="00C90833" w:rsidP="009B00E4">
      <w:pPr>
        <w:jc w:val="both"/>
        <w:rPr>
          <w:sz w:val="18"/>
          <w:szCs w:val="18"/>
        </w:rPr>
      </w:pPr>
      <w:r w:rsidRPr="007F06A7">
        <w:rPr>
          <w:sz w:val="18"/>
          <w:szCs w:val="18"/>
        </w:rPr>
        <w:t xml:space="preserve">Заявление от гр. </w:t>
      </w:r>
      <w:bookmarkStart w:id="12" w:name="ras_2"/>
      <w:bookmarkEnd w:id="12"/>
      <w:r w:rsidR="007F06A7" w:rsidRPr="007F06A7">
        <w:rPr>
          <w:sz w:val="18"/>
          <w:szCs w:val="18"/>
        </w:rPr>
        <w:t>____________________________________</w:t>
      </w:r>
      <w:r w:rsidRPr="007F06A7">
        <w:rPr>
          <w:sz w:val="18"/>
          <w:szCs w:val="18"/>
        </w:rPr>
        <w:t xml:space="preserve"> принято ____ _______________ 20___года ______________________________________________________________________________________</w:t>
      </w:r>
    </w:p>
    <w:p w:rsidR="00C90833" w:rsidRPr="007F06A7" w:rsidRDefault="00C90833" w:rsidP="009B00E4">
      <w:pPr>
        <w:jc w:val="center"/>
        <w:rPr>
          <w:sz w:val="18"/>
          <w:szCs w:val="18"/>
        </w:rPr>
      </w:pPr>
      <w:r w:rsidRPr="007F06A7">
        <w:rPr>
          <w:sz w:val="18"/>
          <w:szCs w:val="18"/>
        </w:rPr>
        <w:t>(фамилия, имя, отчество, должность и личная подпись лица, принявшего документы)</w:t>
      </w:r>
    </w:p>
    <w:p w:rsidR="00C90833" w:rsidRPr="007F06A7" w:rsidRDefault="00C90833" w:rsidP="009B00E4">
      <w:pPr>
        <w:pStyle w:val="2"/>
        <w:spacing w:line="240" w:lineRule="auto"/>
        <w:ind w:left="0"/>
        <w:jc w:val="both"/>
        <w:rPr>
          <w:sz w:val="18"/>
          <w:szCs w:val="18"/>
        </w:rPr>
      </w:pPr>
      <w:r w:rsidRPr="007F06A7">
        <w:rPr>
          <w:sz w:val="18"/>
          <w:szCs w:val="18"/>
        </w:rPr>
        <w:t>Зарегистрировано в ____________________________________________ под № ____________</w:t>
      </w:r>
    </w:p>
    <w:p w:rsidR="00C90833" w:rsidRPr="007F06A7" w:rsidRDefault="00C90833" w:rsidP="0063023D">
      <w:pPr>
        <w:pStyle w:val="2"/>
        <w:spacing w:line="240" w:lineRule="auto"/>
        <w:ind w:left="0"/>
        <w:rPr>
          <w:sz w:val="18"/>
          <w:szCs w:val="18"/>
        </w:rPr>
      </w:pPr>
      <w:r w:rsidRPr="007F06A7">
        <w:rPr>
          <w:sz w:val="18"/>
          <w:szCs w:val="18"/>
        </w:rPr>
        <w:lastRenderedPageBreak/>
        <w:t xml:space="preserve">                                                      (наименование органа, принявшего документы)</w:t>
      </w:r>
    </w:p>
    <w:p w:rsidR="00C90833" w:rsidRPr="00A91976" w:rsidRDefault="00C90833" w:rsidP="009B00E4">
      <w:pPr>
        <w:pStyle w:val="2"/>
        <w:spacing w:line="240" w:lineRule="auto"/>
        <w:ind w:left="0"/>
        <w:jc w:val="center"/>
        <w:rPr>
          <w:sz w:val="22"/>
          <w:szCs w:val="22"/>
        </w:rPr>
      </w:pPr>
    </w:p>
    <w:p w:rsidR="008D286F" w:rsidRPr="00A91976" w:rsidRDefault="000D2415" w:rsidP="009B00E4">
      <w:pPr>
        <w:pStyle w:val="2"/>
        <w:spacing w:line="240" w:lineRule="auto"/>
        <w:ind w:left="0"/>
        <w:jc w:val="center"/>
        <w:rPr>
          <w:sz w:val="22"/>
          <w:szCs w:val="22"/>
        </w:rPr>
      </w:pPr>
      <w:r w:rsidRPr="00A91976">
        <w:rPr>
          <w:sz w:val="22"/>
          <w:szCs w:val="22"/>
        </w:rPr>
        <w:t xml:space="preserve">- - - - - - - - - - - - - - - - - - - - - - - - </w:t>
      </w:r>
      <w:r w:rsidR="004525F8" w:rsidRPr="00A91976">
        <w:rPr>
          <w:sz w:val="22"/>
          <w:szCs w:val="22"/>
        </w:rPr>
        <w:t>линия отрыва</w:t>
      </w:r>
      <w:proofErr w:type="gramStart"/>
      <w:r w:rsidR="004525F8" w:rsidRPr="00A91976">
        <w:rPr>
          <w:sz w:val="22"/>
          <w:szCs w:val="22"/>
        </w:rPr>
        <w:t xml:space="preserve"> </w:t>
      </w:r>
      <w:r w:rsidRPr="00A91976">
        <w:rPr>
          <w:sz w:val="22"/>
          <w:szCs w:val="22"/>
        </w:rPr>
        <w:t>- - - - - - - - - - - - - - - - - - - - - - - - - - - - - - - - - - - - -</w:t>
      </w:r>
      <w:r w:rsidR="004525F8" w:rsidRPr="00A91976">
        <w:rPr>
          <w:sz w:val="22"/>
          <w:szCs w:val="22"/>
        </w:rPr>
        <w:t xml:space="preserve"> - - - - </w:t>
      </w:r>
      <w:proofErr w:type="gramEnd"/>
    </w:p>
    <w:p w:rsidR="008D286F" w:rsidRPr="00A91976" w:rsidRDefault="008D286F" w:rsidP="009B00E4">
      <w:pPr>
        <w:pStyle w:val="2"/>
        <w:spacing w:line="240" w:lineRule="auto"/>
        <w:ind w:left="0"/>
        <w:jc w:val="center"/>
        <w:rPr>
          <w:sz w:val="22"/>
          <w:szCs w:val="22"/>
        </w:rPr>
      </w:pPr>
    </w:p>
    <w:p w:rsidR="008D286F" w:rsidRPr="00A91976" w:rsidRDefault="008D286F" w:rsidP="008D286F">
      <w:pPr>
        <w:jc w:val="both"/>
        <w:rPr>
          <w:sz w:val="22"/>
          <w:szCs w:val="22"/>
        </w:rPr>
      </w:pPr>
    </w:p>
    <w:p w:rsidR="008D286F" w:rsidRPr="00D71882" w:rsidRDefault="008D286F" w:rsidP="008D286F">
      <w:pPr>
        <w:jc w:val="both"/>
        <w:rPr>
          <w:sz w:val="18"/>
          <w:szCs w:val="18"/>
        </w:rPr>
      </w:pPr>
      <w:r w:rsidRPr="00D71882">
        <w:rPr>
          <w:sz w:val="18"/>
          <w:szCs w:val="18"/>
        </w:rPr>
        <w:t xml:space="preserve">Заявление от гр. </w:t>
      </w:r>
      <w:bookmarkStart w:id="13" w:name="ras_1"/>
      <w:bookmarkEnd w:id="13"/>
      <w:r w:rsidR="00D71882" w:rsidRPr="00D71882">
        <w:rPr>
          <w:sz w:val="18"/>
          <w:szCs w:val="18"/>
        </w:rPr>
        <w:t>______________________________________________</w:t>
      </w:r>
      <w:r w:rsidR="00B851B4" w:rsidRPr="00D71882">
        <w:rPr>
          <w:sz w:val="18"/>
          <w:szCs w:val="18"/>
        </w:rPr>
        <w:t xml:space="preserve"> </w:t>
      </w:r>
      <w:r w:rsidRPr="00D71882">
        <w:rPr>
          <w:sz w:val="18"/>
          <w:szCs w:val="18"/>
        </w:rPr>
        <w:t>принято ____ _______________ 20___года ______________________________________________________________________________________</w:t>
      </w:r>
    </w:p>
    <w:p w:rsidR="008D286F" w:rsidRPr="00D71882" w:rsidRDefault="008D286F" w:rsidP="008D286F">
      <w:pPr>
        <w:jc w:val="center"/>
        <w:rPr>
          <w:sz w:val="18"/>
          <w:szCs w:val="18"/>
        </w:rPr>
      </w:pPr>
      <w:r w:rsidRPr="00D71882">
        <w:rPr>
          <w:sz w:val="18"/>
          <w:szCs w:val="18"/>
        </w:rPr>
        <w:t>(фамилия, имя, отчество, должность и личная подпись лица, принявшего документы)</w:t>
      </w:r>
    </w:p>
    <w:p w:rsidR="008D286F" w:rsidRPr="00D71882" w:rsidRDefault="008D286F" w:rsidP="008D286F">
      <w:pPr>
        <w:pStyle w:val="2"/>
        <w:spacing w:line="240" w:lineRule="auto"/>
        <w:ind w:left="0"/>
        <w:jc w:val="both"/>
        <w:rPr>
          <w:sz w:val="18"/>
          <w:szCs w:val="18"/>
        </w:rPr>
      </w:pPr>
      <w:r w:rsidRPr="00D71882">
        <w:rPr>
          <w:sz w:val="18"/>
          <w:szCs w:val="18"/>
        </w:rPr>
        <w:t>Зарегистрировано в ____________________________________________ под № ____________</w:t>
      </w:r>
    </w:p>
    <w:p w:rsidR="008D286F" w:rsidRPr="00D71882" w:rsidRDefault="008D286F" w:rsidP="008D286F">
      <w:pPr>
        <w:pStyle w:val="2"/>
        <w:spacing w:line="240" w:lineRule="auto"/>
        <w:ind w:left="0"/>
        <w:rPr>
          <w:sz w:val="18"/>
          <w:szCs w:val="18"/>
        </w:rPr>
      </w:pPr>
      <w:r w:rsidRPr="00D71882">
        <w:rPr>
          <w:sz w:val="18"/>
          <w:szCs w:val="18"/>
        </w:rPr>
        <w:t xml:space="preserve">                                                      (наименование органа, принявшего документы)</w:t>
      </w:r>
    </w:p>
    <w:p w:rsidR="008D286F" w:rsidRPr="00A91976" w:rsidRDefault="008D286F" w:rsidP="009B00E4">
      <w:pPr>
        <w:pStyle w:val="2"/>
        <w:spacing w:line="240" w:lineRule="auto"/>
        <w:ind w:left="0"/>
        <w:jc w:val="center"/>
        <w:rPr>
          <w:sz w:val="22"/>
          <w:szCs w:val="22"/>
        </w:rPr>
      </w:pPr>
    </w:p>
    <w:sectPr w:rsidR="008D286F" w:rsidRPr="00A91976" w:rsidSect="00A44158">
      <w:headerReference w:type="default" r:id="rId6"/>
      <w:pgSz w:w="11907" w:h="16840" w:code="9"/>
      <w:pgMar w:top="567" w:right="851" w:bottom="851" w:left="1418" w:header="72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5862" w:rsidRDefault="00D85862" w:rsidP="000F4D3A">
      <w:r>
        <w:separator/>
      </w:r>
    </w:p>
  </w:endnote>
  <w:endnote w:type="continuationSeparator" w:id="0">
    <w:p w:rsidR="00D85862" w:rsidRDefault="00D85862" w:rsidP="000F4D3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5862" w:rsidRDefault="00D85862" w:rsidP="000F4D3A">
      <w:r>
        <w:separator/>
      </w:r>
    </w:p>
  </w:footnote>
  <w:footnote w:type="continuationSeparator" w:id="0">
    <w:p w:rsidR="00D85862" w:rsidRDefault="00D85862" w:rsidP="000F4D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0F2" w:rsidRDefault="00083A69">
    <w:pPr>
      <w:pStyle w:val="a3"/>
      <w:jc w:val="center"/>
    </w:pPr>
    <w:fldSimple w:instr=" PAGE   \* MERGEFORMAT ">
      <w:r w:rsidR="00893FFD">
        <w:rPr>
          <w:noProof/>
        </w:rPr>
        <w:t>2</w:t>
      </w:r>
    </w:fldSimple>
  </w:p>
  <w:p w:rsidR="00A440F2" w:rsidRDefault="00A440F2">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attachedTemplate r:id="rId1"/>
  <w:stylePaneFormatFilter w:val="3F01"/>
  <w:defaultTabStop w:val="708"/>
  <w:doNotHyphenateCaps/>
  <w:drawingGridHorizontalSpacing w:val="110"/>
  <w:drawingGridVerticalSpacing w:val="299"/>
  <w:displayHorizontalDrawingGridEvery w:val="2"/>
  <w:characterSpacingControl w:val="doNotCompress"/>
  <w:doNotValidateAgainstSchema/>
  <w:doNotDemarcateInvalidXml/>
  <w:footnotePr>
    <w:footnote w:id="-1"/>
    <w:footnote w:id="0"/>
  </w:footnotePr>
  <w:endnotePr>
    <w:endnote w:id="-1"/>
    <w:endnote w:id="0"/>
  </w:endnotePr>
  <w:compat>
    <w:applyBreakingRules/>
  </w:compat>
  <w:rsids>
    <w:rsidRoot w:val="00740721"/>
    <w:rsid w:val="00003ED8"/>
    <w:rsid w:val="000050C1"/>
    <w:rsid w:val="000068D3"/>
    <w:rsid w:val="00007B25"/>
    <w:rsid w:val="00013BCC"/>
    <w:rsid w:val="00014D77"/>
    <w:rsid w:val="00017A30"/>
    <w:rsid w:val="00017A89"/>
    <w:rsid w:val="000253FF"/>
    <w:rsid w:val="00033AA4"/>
    <w:rsid w:val="00034889"/>
    <w:rsid w:val="00041E93"/>
    <w:rsid w:val="00042F4A"/>
    <w:rsid w:val="00045EE4"/>
    <w:rsid w:val="000501FF"/>
    <w:rsid w:val="00050620"/>
    <w:rsid w:val="00051B1C"/>
    <w:rsid w:val="00054EF0"/>
    <w:rsid w:val="00056CC4"/>
    <w:rsid w:val="00057E00"/>
    <w:rsid w:val="000609D0"/>
    <w:rsid w:val="00061006"/>
    <w:rsid w:val="00061ADD"/>
    <w:rsid w:val="00066612"/>
    <w:rsid w:val="0007279A"/>
    <w:rsid w:val="00072DE8"/>
    <w:rsid w:val="000761FA"/>
    <w:rsid w:val="00083A69"/>
    <w:rsid w:val="0008412E"/>
    <w:rsid w:val="00084BC9"/>
    <w:rsid w:val="00085405"/>
    <w:rsid w:val="00090E41"/>
    <w:rsid w:val="00091D42"/>
    <w:rsid w:val="00092888"/>
    <w:rsid w:val="00094982"/>
    <w:rsid w:val="00094C16"/>
    <w:rsid w:val="00095E96"/>
    <w:rsid w:val="000A30BF"/>
    <w:rsid w:val="000B0CE6"/>
    <w:rsid w:val="000C1EE4"/>
    <w:rsid w:val="000C23A3"/>
    <w:rsid w:val="000C24AA"/>
    <w:rsid w:val="000C254C"/>
    <w:rsid w:val="000C3810"/>
    <w:rsid w:val="000C3C43"/>
    <w:rsid w:val="000D160E"/>
    <w:rsid w:val="000D2415"/>
    <w:rsid w:val="000D512B"/>
    <w:rsid w:val="000D5F2F"/>
    <w:rsid w:val="000E1B17"/>
    <w:rsid w:val="000E2379"/>
    <w:rsid w:val="000E4312"/>
    <w:rsid w:val="000E71E8"/>
    <w:rsid w:val="000E7243"/>
    <w:rsid w:val="000F0A26"/>
    <w:rsid w:val="000F2C5D"/>
    <w:rsid w:val="000F3863"/>
    <w:rsid w:val="000F39C7"/>
    <w:rsid w:val="000F4D3A"/>
    <w:rsid w:val="001030F8"/>
    <w:rsid w:val="00103CA0"/>
    <w:rsid w:val="00105B97"/>
    <w:rsid w:val="001100C9"/>
    <w:rsid w:val="00112679"/>
    <w:rsid w:val="001136B3"/>
    <w:rsid w:val="00115550"/>
    <w:rsid w:val="00117D8E"/>
    <w:rsid w:val="001203E4"/>
    <w:rsid w:val="00120A0A"/>
    <w:rsid w:val="00121690"/>
    <w:rsid w:val="00121FAC"/>
    <w:rsid w:val="00122DC4"/>
    <w:rsid w:val="00132A44"/>
    <w:rsid w:val="00133F71"/>
    <w:rsid w:val="00134B95"/>
    <w:rsid w:val="001350A3"/>
    <w:rsid w:val="00142DA2"/>
    <w:rsid w:val="00145142"/>
    <w:rsid w:val="001615BC"/>
    <w:rsid w:val="00161E81"/>
    <w:rsid w:val="0016321F"/>
    <w:rsid w:val="00167A13"/>
    <w:rsid w:val="00173481"/>
    <w:rsid w:val="00173981"/>
    <w:rsid w:val="00173E3F"/>
    <w:rsid w:val="00174254"/>
    <w:rsid w:val="00177379"/>
    <w:rsid w:val="00177A33"/>
    <w:rsid w:val="00177BCD"/>
    <w:rsid w:val="0018042F"/>
    <w:rsid w:val="00180DE0"/>
    <w:rsid w:val="001826EC"/>
    <w:rsid w:val="00185734"/>
    <w:rsid w:val="001860D9"/>
    <w:rsid w:val="00193AF2"/>
    <w:rsid w:val="001946E1"/>
    <w:rsid w:val="00197DBA"/>
    <w:rsid w:val="00197FA2"/>
    <w:rsid w:val="001A0217"/>
    <w:rsid w:val="001A253B"/>
    <w:rsid w:val="001A42E9"/>
    <w:rsid w:val="001A685B"/>
    <w:rsid w:val="001A77B6"/>
    <w:rsid w:val="001A7C44"/>
    <w:rsid w:val="001B0C8A"/>
    <w:rsid w:val="001B5EF6"/>
    <w:rsid w:val="001B7B3C"/>
    <w:rsid w:val="001C59CC"/>
    <w:rsid w:val="001C76C4"/>
    <w:rsid w:val="001D0FDA"/>
    <w:rsid w:val="001D357D"/>
    <w:rsid w:val="001D63E7"/>
    <w:rsid w:val="001E5B8B"/>
    <w:rsid w:val="001E6163"/>
    <w:rsid w:val="001E70B6"/>
    <w:rsid w:val="001E7B82"/>
    <w:rsid w:val="001F43DF"/>
    <w:rsid w:val="001F62AA"/>
    <w:rsid w:val="001F7128"/>
    <w:rsid w:val="001F7598"/>
    <w:rsid w:val="002052E9"/>
    <w:rsid w:val="0021405A"/>
    <w:rsid w:val="002140B2"/>
    <w:rsid w:val="00221393"/>
    <w:rsid w:val="00225365"/>
    <w:rsid w:val="002255A0"/>
    <w:rsid w:val="002278B9"/>
    <w:rsid w:val="00230B93"/>
    <w:rsid w:val="00236055"/>
    <w:rsid w:val="00240F22"/>
    <w:rsid w:val="002418C1"/>
    <w:rsid w:val="00243B6C"/>
    <w:rsid w:val="0024514D"/>
    <w:rsid w:val="00247FF7"/>
    <w:rsid w:val="00251182"/>
    <w:rsid w:val="002512E7"/>
    <w:rsid w:val="00251888"/>
    <w:rsid w:val="002545D5"/>
    <w:rsid w:val="00255A70"/>
    <w:rsid w:val="00256904"/>
    <w:rsid w:val="00262FA1"/>
    <w:rsid w:val="00265D07"/>
    <w:rsid w:val="0027283E"/>
    <w:rsid w:val="00276563"/>
    <w:rsid w:val="002801FC"/>
    <w:rsid w:val="002802FD"/>
    <w:rsid w:val="0028074F"/>
    <w:rsid w:val="002857F9"/>
    <w:rsid w:val="00286C42"/>
    <w:rsid w:val="00291987"/>
    <w:rsid w:val="002924FD"/>
    <w:rsid w:val="0029709C"/>
    <w:rsid w:val="002A14F4"/>
    <w:rsid w:val="002A328F"/>
    <w:rsid w:val="002A410D"/>
    <w:rsid w:val="002B5462"/>
    <w:rsid w:val="002B734B"/>
    <w:rsid w:val="002C1B42"/>
    <w:rsid w:val="002C1F52"/>
    <w:rsid w:val="002C3B85"/>
    <w:rsid w:val="002C5988"/>
    <w:rsid w:val="002D1A07"/>
    <w:rsid w:val="002D2AE3"/>
    <w:rsid w:val="002D34C5"/>
    <w:rsid w:val="002D6CE0"/>
    <w:rsid w:val="002E304A"/>
    <w:rsid w:val="002E4386"/>
    <w:rsid w:val="002E4FD1"/>
    <w:rsid w:val="002E6953"/>
    <w:rsid w:val="002F1F01"/>
    <w:rsid w:val="002F244B"/>
    <w:rsid w:val="002F5EAF"/>
    <w:rsid w:val="003025EF"/>
    <w:rsid w:val="00304BD0"/>
    <w:rsid w:val="00306F3F"/>
    <w:rsid w:val="00311227"/>
    <w:rsid w:val="00313DD5"/>
    <w:rsid w:val="00317F38"/>
    <w:rsid w:val="003328C4"/>
    <w:rsid w:val="003328F0"/>
    <w:rsid w:val="0034149E"/>
    <w:rsid w:val="00342D4B"/>
    <w:rsid w:val="00342DA2"/>
    <w:rsid w:val="003437B4"/>
    <w:rsid w:val="00343FCE"/>
    <w:rsid w:val="003500F3"/>
    <w:rsid w:val="00350CCB"/>
    <w:rsid w:val="0035471E"/>
    <w:rsid w:val="00354AEA"/>
    <w:rsid w:val="00354C67"/>
    <w:rsid w:val="00354E11"/>
    <w:rsid w:val="00355FD2"/>
    <w:rsid w:val="00364868"/>
    <w:rsid w:val="003649DA"/>
    <w:rsid w:val="003732FF"/>
    <w:rsid w:val="00376917"/>
    <w:rsid w:val="00380CCB"/>
    <w:rsid w:val="00382D41"/>
    <w:rsid w:val="003843C5"/>
    <w:rsid w:val="00387237"/>
    <w:rsid w:val="0038754F"/>
    <w:rsid w:val="00391D5D"/>
    <w:rsid w:val="00396A73"/>
    <w:rsid w:val="003A501D"/>
    <w:rsid w:val="003A77D1"/>
    <w:rsid w:val="003B332F"/>
    <w:rsid w:val="003B372C"/>
    <w:rsid w:val="003B758A"/>
    <w:rsid w:val="003C2E29"/>
    <w:rsid w:val="003C3B2A"/>
    <w:rsid w:val="003C66A7"/>
    <w:rsid w:val="003C72D3"/>
    <w:rsid w:val="003D0120"/>
    <w:rsid w:val="003D2AD2"/>
    <w:rsid w:val="003D2F48"/>
    <w:rsid w:val="003D4BCC"/>
    <w:rsid w:val="003D611F"/>
    <w:rsid w:val="003E1133"/>
    <w:rsid w:val="003E2D18"/>
    <w:rsid w:val="003E69BF"/>
    <w:rsid w:val="003F1D24"/>
    <w:rsid w:val="003F225E"/>
    <w:rsid w:val="003F37BF"/>
    <w:rsid w:val="00402C52"/>
    <w:rsid w:val="0040563C"/>
    <w:rsid w:val="00406BFB"/>
    <w:rsid w:val="00406CB4"/>
    <w:rsid w:val="004130F7"/>
    <w:rsid w:val="00413671"/>
    <w:rsid w:val="0041452C"/>
    <w:rsid w:val="0041689D"/>
    <w:rsid w:val="00417A41"/>
    <w:rsid w:val="0042190A"/>
    <w:rsid w:val="004266BB"/>
    <w:rsid w:val="00430F44"/>
    <w:rsid w:val="00432EF2"/>
    <w:rsid w:val="004336E1"/>
    <w:rsid w:val="00433D95"/>
    <w:rsid w:val="004375AF"/>
    <w:rsid w:val="004375B5"/>
    <w:rsid w:val="00440626"/>
    <w:rsid w:val="0044396E"/>
    <w:rsid w:val="00446389"/>
    <w:rsid w:val="00447486"/>
    <w:rsid w:val="0045166D"/>
    <w:rsid w:val="004525F8"/>
    <w:rsid w:val="00453FD7"/>
    <w:rsid w:val="00455122"/>
    <w:rsid w:val="004556B3"/>
    <w:rsid w:val="0045745E"/>
    <w:rsid w:val="0046320A"/>
    <w:rsid w:val="004700EA"/>
    <w:rsid w:val="00470F2E"/>
    <w:rsid w:val="004716E8"/>
    <w:rsid w:val="00472E62"/>
    <w:rsid w:val="004747E2"/>
    <w:rsid w:val="00474B43"/>
    <w:rsid w:val="00475344"/>
    <w:rsid w:val="00481C0D"/>
    <w:rsid w:val="00482C98"/>
    <w:rsid w:val="00484DF3"/>
    <w:rsid w:val="004861C8"/>
    <w:rsid w:val="00490D17"/>
    <w:rsid w:val="00491436"/>
    <w:rsid w:val="00493143"/>
    <w:rsid w:val="004931B9"/>
    <w:rsid w:val="00493A82"/>
    <w:rsid w:val="00493FD6"/>
    <w:rsid w:val="0049445A"/>
    <w:rsid w:val="0049614A"/>
    <w:rsid w:val="00496521"/>
    <w:rsid w:val="004A019E"/>
    <w:rsid w:val="004A0830"/>
    <w:rsid w:val="004A1B16"/>
    <w:rsid w:val="004B1108"/>
    <w:rsid w:val="004B3B0B"/>
    <w:rsid w:val="004B5D6E"/>
    <w:rsid w:val="004B6093"/>
    <w:rsid w:val="004C0198"/>
    <w:rsid w:val="004C2FC4"/>
    <w:rsid w:val="004C3A70"/>
    <w:rsid w:val="004C4CC4"/>
    <w:rsid w:val="004C5F15"/>
    <w:rsid w:val="004D5768"/>
    <w:rsid w:val="004E2201"/>
    <w:rsid w:val="004E2784"/>
    <w:rsid w:val="004E2F0D"/>
    <w:rsid w:val="004F067A"/>
    <w:rsid w:val="004F3D08"/>
    <w:rsid w:val="004F4F77"/>
    <w:rsid w:val="0050080B"/>
    <w:rsid w:val="0050427F"/>
    <w:rsid w:val="00507A66"/>
    <w:rsid w:val="00511889"/>
    <w:rsid w:val="00511B8E"/>
    <w:rsid w:val="00512B3E"/>
    <w:rsid w:val="005130B6"/>
    <w:rsid w:val="005153B8"/>
    <w:rsid w:val="00517F4D"/>
    <w:rsid w:val="0052237E"/>
    <w:rsid w:val="0052267C"/>
    <w:rsid w:val="00523648"/>
    <w:rsid w:val="0052509E"/>
    <w:rsid w:val="00525FF5"/>
    <w:rsid w:val="0052675E"/>
    <w:rsid w:val="00542D11"/>
    <w:rsid w:val="0054336E"/>
    <w:rsid w:val="005442AD"/>
    <w:rsid w:val="0054480E"/>
    <w:rsid w:val="00544BFF"/>
    <w:rsid w:val="00544C50"/>
    <w:rsid w:val="00545BD1"/>
    <w:rsid w:val="00546D09"/>
    <w:rsid w:val="005509A1"/>
    <w:rsid w:val="00552D10"/>
    <w:rsid w:val="00555711"/>
    <w:rsid w:val="00557EBE"/>
    <w:rsid w:val="0057056E"/>
    <w:rsid w:val="00573BBA"/>
    <w:rsid w:val="00574702"/>
    <w:rsid w:val="005821F9"/>
    <w:rsid w:val="00584F8D"/>
    <w:rsid w:val="005878D6"/>
    <w:rsid w:val="00592545"/>
    <w:rsid w:val="00592BCE"/>
    <w:rsid w:val="0059548B"/>
    <w:rsid w:val="005963A0"/>
    <w:rsid w:val="0059665F"/>
    <w:rsid w:val="00597650"/>
    <w:rsid w:val="005A15CD"/>
    <w:rsid w:val="005A3AE5"/>
    <w:rsid w:val="005A7A3A"/>
    <w:rsid w:val="005B0B23"/>
    <w:rsid w:val="005B2D3A"/>
    <w:rsid w:val="005B2ED1"/>
    <w:rsid w:val="005B3421"/>
    <w:rsid w:val="005B4462"/>
    <w:rsid w:val="005B661D"/>
    <w:rsid w:val="005C0CDB"/>
    <w:rsid w:val="005C362A"/>
    <w:rsid w:val="005C3E7C"/>
    <w:rsid w:val="005C48B5"/>
    <w:rsid w:val="005C5B9C"/>
    <w:rsid w:val="005C731C"/>
    <w:rsid w:val="005D26E5"/>
    <w:rsid w:val="005D6378"/>
    <w:rsid w:val="005D7910"/>
    <w:rsid w:val="005E3C6E"/>
    <w:rsid w:val="005E606C"/>
    <w:rsid w:val="005F523C"/>
    <w:rsid w:val="005F61A9"/>
    <w:rsid w:val="005F62A1"/>
    <w:rsid w:val="005F72C1"/>
    <w:rsid w:val="0060068F"/>
    <w:rsid w:val="00601A38"/>
    <w:rsid w:val="006025B1"/>
    <w:rsid w:val="006029E3"/>
    <w:rsid w:val="006030DF"/>
    <w:rsid w:val="00604624"/>
    <w:rsid w:val="006058E2"/>
    <w:rsid w:val="00605A1A"/>
    <w:rsid w:val="00606B73"/>
    <w:rsid w:val="006108AC"/>
    <w:rsid w:val="006134B4"/>
    <w:rsid w:val="00615013"/>
    <w:rsid w:val="00615840"/>
    <w:rsid w:val="00615952"/>
    <w:rsid w:val="00617123"/>
    <w:rsid w:val="00617BEE"/>
    <w:rsid w:val="006207FF"/>
    <w:rsid w:val="00623127"/>
    <w:rsid w:val="0062356B"/>
    <w:rsid w:val="00625105"/>
    <w:rsid w:val="00626C69"/>
    <w:rsid w:val="0063023D"/>
    <w:rsid w:val="006352C2"/>
    <w:rsid w:val="00636D52"/>
    <w:rsid w:val="00636F7D"/>
    <w:rsid w:val="006409BF"/>
    <w:rsid w:val="006413EC"/>
    <w:rsid w:val="00641597"/>
    <w:rsid w:val="00641723"/>
    <w:rsid w:val="00641B50"/>
    <w:rsid w:val="006429FC"/>
    <w:rsid w:val="00644A6B"/>
    <w:rsid w:val="00645F39"/>
    <w:rsid w:val="00650057"/>
    <w:rsid w:val="0065143A"/>
    <w:rsid w:val="006523B0"/>
    <w:rsid w:val="006543B6"/>
    <w:rsid w:val="00656F87"/>
    <w:rsid w:val="006579D4"/>
    <w:rsid w:val="00664B5B"/>
    <w:rsid w:val="00665E22"/>
    <w:rsid w:val="00670B8E"/>
    <w:rsid w:val="00670F9B"/>
    <w:rsid w:val="00672F02"/>
    <w:rsid w:val="00680268"/>
    <w:rsid w:val="00680668"/>
    <w:rsid w:val="006808A2"/>
    <w:rsid w:val="00681EC0"/>
    <w:rsid w:val="00683380"/>
    <w:rsid w:val="0068430A"/>
    <w:rsid w:val="00685836"/>
    <w:rsid w:val="006865E4"/>
    <w:rsid w:val="00686796"/>
    <w:rsid w:val="00692796"/>
    <w:rsid w:val="00693B4E"/>
    <w:rsid w:val="00694EDC"/>
    <w:rsid w:val="006952B8"/>
    <w:rsid w:val="00696306"/>
    <w:rsid w:val="006A0BEB"/>
    <w:rsid w:val="006A128E"/>
    <w:rsid w:val="006A2F16"/>
    <w:rsid w:val="006A3C4A"/>
    <w:rsid w:val="006A4DAE"/>
    <w:rsid w:val="006A6E1E"/>
    <w:rsid w:val="006B0734"/>
    <w:rsid w:val="006B15F9"/>
    <w:rsid w:val="006B183F"/>
    <w:rsid w:val="006B22D3"/>
    <w:rsid w:val="006B344C"/>
    <w:rsid w:val="006B4DB8"/>
    <w:rsid w:val="006C158D"/>
    <w:rsid w:val="006C1BF4"/>
    <w:rsid w:val="006C2D27"/>
    <w:rsid w:val="006C4DC5"/>
    <w:rsid w:val="006C6065"/>
    <w:rsid w:val="006C6226"/>
    <w:rsid w:val="006C6489"/>
    <w:rsid w:val="006C6536"/>
    <w:rsid w:val="006C7E7B"/>
    <w:rsid w:val="006D0098"/>
    <w:rsid w:val="006D1B8A"/>
    <w:rsid w:val="006D36F2"/>
    <w:rsid w:val="006D41FB"/>
    <w:rsid w:val="006D46A1"/>
    <w:rsid w:val="006D5087"/>
    <w:rsid w:val="006D525C"/>
    <w:rsid w:val="006D7064"/>
    <w:rsid w:val="006D7D7D"/>
    <w:rsid w:val="006E3958"/>
    <w:rsid w:val="006E5C8D"/>
    <w:rsid w:val="006F2CC8"/>
    <w:rsid w:val="006F5916"/>
    <w:rsid w:val="006F5B43"/>
    <w:rsid w:val="00700B52"/>
    <w:rsid w:val="00701803"/>
    <w:rsid w:val="0070324E"/>
    <w:rsid w:val="007054EA"/>
    <w:rsid w:val="00710954"/>
    <w:rsid w:val="007114FE"/>
    <w:rsid w:val="00714074"/>
    <w:rsid w:val="0071545C"/>
    <w:rsid w:val="00715FFE"/>
    <w:rsid w:val="007255D1"/>
    <w:rsid w:val="00725C0B"/>
    <w:rsid w:val="007265C8"/>
    <w:rsid w:val="00727E9D"/>
    <w:rsid w:val="00731F06"/>
    <w:rsid w:val="00732DF1"/>
    <w:rsid w:val="00736C1B"/>
    <w:rsid w:val="0073740E"/>
    <w:rsid w:val="00740721"/>
    <w:rsid w:val="0074231E"/>
    <w:rsid w:val="00743B3E"/>
    <w:rsid w:val="00756E39"/>
    <w:rsid w:val="00757914"/>
    <w:rsid w:val="007611C9"/>
    <w:rsid w:val="0076238E"/>
    <w:rsid w:val="00766211"/>
    <w:rsid w:val="007673D2"/>
    <w:rsid w:val="00770681"/>
    <w:rsid w:val="0077083C"/>
    <w:rsid w:val="00770DAE"/>
    <w:rsid w:val="00770DE0"/>
    <w:rsid w:val="007719D2"/>
    <w:rsid w:val="00773598"/>
    <w:rsid w:val="00773867"/>
    <w:rsid w:val="007743B9"/>
    <w:rsid w:val="00776053"/>
    <w:rsid w:val="00781EB5"/>
    <w:rsid w:val="0078541F"/>
    <w:rsid w:val="007867D9"/>
    <w:rsid w:val="007906FD"/>
    <w:rsid w:val="007927BA"/>
    <w:rsid w:val="007930C3"/>
    <w:rsid w:val="007953C3"/>
    <w:rsid w:val="0079631D"/>
    <w:rsid w:val="00797181"/>
    <w:rsid w:val="007A0E7E"/>
    <w:rsid w:val="007A3784"/>
    <w:rsid w:val="007B15C6"/>
    <w:rsid w:val="007B348E"/>
    <w:rsid w:val="007B5159"/>
    <w:rsid w:val="007C1AC4"/>
    <w:rsid w:val="007C324C"/>
    <w:rsid w:val="007C3FD5"/>
    <w:rsid w:val="007C4E8D"/>
    <w:rsid w:val="007D145E"/>
    <w:rsid w:val="007D66CF"/>
    <w:rsid w:val="007D7907"/>
    <w:rsid w:val="007D7B72"/>
    <w:rsid w:val="007E1B19"/>
    <w:rsid w:val="007E37E1"/>
    <w:rsid w:val="007E5C68"/>
    <w:rsid w:val="007E784A"/>
    <w:rsid w:val="007F06A7"/>
    <w:rsid w:val="007F1D37"/>
    <w:rsid w:val="007F4948"/>
    <w:rsid w:val="007F6AB7"/>
    <w:rsid w:val="008005B1"/>
    <w:rsid w:val="00800A2C"/>
    <w:rsid w:val="00803BC6"/>
    <w:rsid w:val="00804A7E"/>
    <w:rsid w:val="008117C8"/>
    <w:rsid w:val="0081450F"/>
    <w:rsid w:val="00816412"/>
    <w:rsid w:val="00820702"/>
    <w:rsid w:val="00820EAE"/>
    <w:rsid w:val="008273AA"/>
    <w:rsid w:val="00831D0D"/>
    <w:rsid w:val="008407EA"/>
    <w:rsid w:val="008412B7"/>
    <w:rsid w:val="00844C38"/>
    <w:rsid w:val="008522A9"/>
    <w:rsid w:val="00853E0D"/>
    <w:rsid w:val="008568CB"/>
    <w:rsid w:val="00861878"/>
    <w:rsid w:val="008625CC"/>
    <w:rsid w:val="00864F22"/>
    <w:rsid w:val="00865054"/>
    <w:rsid w:val="008654FF"/>
    <w:rsid w:val="00872343"/>
    <w:rsid w:val="00874C1B"/>
    <w:rsid w:val="00876EC4"/>
    <w:rsid w:val="00883ECE"/>
    <w:rsid w:val="008843AF"/>
    <w:rsid w:val="00887393"/>
    <w:rsid w:val="00893FFD"/>
    <w:rsid w:val="008963DF"/>
    <w:rsid w:val="008A27F4"/>
    <w:rsid w:val="008A2A04"/>
    <w:rsid w:val="008A3D4B"/>
    <w:rsid w:val="008A4E7C"/>
    <w:rsid w:val="008A530A"/>
    <w:rsid w:val="008B16D7"/>
    <w:rsid w:val="008B4776"/>
    <w:rsid w:val="008B4AAF"/>
    <w:rsid w:val="008B6830"/>
    <w:rsid w:val="008B746D"/>
    <w:rsid w:val="008C06F1"/>
    <w:rsid w:val="008C5DF3"/>
    <w:rsid w:val="008D0FC1"/>
    <w:rsid w:val="008D1180"/>
    <w:rsid w:val="008D286F"/>
    <w:rsid w:val="008D4246"/>
    <w:rsid w:val="008D48C7"/>
    <w:rsid w:val="008D65CD"/>
    <w:rsid w:val="008D761A"/>
    <w:rsid w:val="008E5ED4"/>
    <w:rsid w:val="008F102A"/>
    <w:rsid w:val="008F3218"/>
    <w:rsid w:val="009023E7"/>
    <w:rsid w:val="009044CC"/>
    <w:rsid w:val="00904AE6"/>
    <w:rsid w:val="009109B0"/>
    <w:rsid w:val="00910FA8"/>
    <w:rsid w:val="00911EB0"/>
    <w:rsid w:val="009138E9"/>
    <w:rsid w:val="009145C6"/>
    <w:rsid w:val="009163C6"/>
    <w:rsid w:val="00920CA5"/>
    <w:rsid w:val="009238B8"/>
    <w:rsid w:val="00924663"/>
    <w:rsid w:val="00924B92"/>
    <w:rsid w:val="00924BB5"/>
    <w:rsid w:val="009261A1"/>
    <w:rsid w:val="00926E65"/>
    <w:rsid w:val="00930AB3"/>
    <w:rsid w:val="00930EB4"/>
    <w:rsid w:val="00935217"/>
    <w:rsid w:val="00936BA8"/>
    <w:rsid w:val="009412CF"/>
    <w:rsid w:val="00943B08"/>
    <w:rsid w:val="00944E16"/>
    <w:rsid w:val="00945DFF"/>
    <w:rsid w:val="00946B07"/>
    <w:rsid w:val="009479FA"/>
    <w:rsid w:val="00947EEC"/>
    <w:rsid w:val="009503A5"/>
    <w:rsid w:val="0095054F"/>
    <w:rsid w:val="00954EF9"/>
    <w:rsid w:val="0095643E"/>
    <w:rsid w:val="009648D2"/>
    <w:rsid w:val="009666DC"/>
    <w:rsid w:val="00966B90"/>
    <w:rsid w:val="00972944"/>
    <w:rsid w:val="00973679"/>
    <w:rsid w:val="00976B3C"/>
    <w:rsid w:val="00977156"/>
    <w:rsid w:val="009801AB"/>
    <w:rsid w:val="00980799"/>
    <w:rsid w:val="009813A5"/>
    <w:rsid w:val="00982CBC"/>
    <w:rsid w:val="009872C4"/>
    <w:rsid w:val="0099297D"/>
    <w:rsid w:val="00993A9B"/>
    <w:rsid w:val="009971B9"/>
    <w:rsid w:val="00997484"/>
    <w:rsid w:val="009A2A87"/>
    <w:rsid w:val="009B00E4"/>
    <w:rsid w:val="009B4C09"/>
    <w:rsid w:val="009B5F08"/>
    <w:rsid w:val="009C3EB5"/>
    <w:rsid w:val="009C474D"/>
    <w:rsid w:val="009C5949"/>
    <w:rsid w:val="009C636B"/>
    <w:rsid w:val="009D082B"/>
    <w:rsid w:val="009D4B70"/>
    <w:rsid w:val="009D587D"/>
    <w:rsid w:val="009E0C5F"/>
    <w:rsid w:val="009E2EEE"/>
    <w:rsid w:val="009E3015"/>
    <w:rsid w:val="009E325B"/>
    <w:rsid w:val="009E3EE3"/>
    <w:rsid w:val="009E45A1"/>
    <w:rsid w:val="009E66A7"/>
    <w:rsid w:val="009F18E4"/>
    <w:rsid w:val="009F1D43"/>
    <w:rsid w:val="009F4664"/>
    <w:rsid w:val="00A001B2"/>
    <w:rsid w:val="00A00EE5"/>
    <w:rsid w:val="00A02AB2"/>
    <w:rsid w:val="00A06E6A"/>
    <w:rsid w:val="00A06F92"/>
    <w:rsid w:val="00A11379"/>
    <w:rsid w:val="00A1161D"/>
    <w:rsid w:val="00A13EB9"/>
    <w:rsid w:val="00A148F6"/>
    <w:rsid w:val="00A157FB"/>
    <w:rsid w:val="00A17001"/>
    <w:rsid w:val="00A212FE"/>
    <w:rsid w:val="00A26201"/>
    <w:rsid w:val="00A31773"/>
    <w:rsid w:val="00A33B63"/>
    <w:rsid w:val="00A36ED3"/>
    <w:rsid w:val="00A37953"/>
    <w:rsid w:val="00A42BE9"/>
    <w:rsid w:val="00A433E8"/>
    <w:rsid w:val="00A440F2"/>
    <w:rsid w:val="00A44158"/>
    <w:rsid w:val="00A45CB9"/>
    <w:rsid w:val="00A51BAD"/>
    <w:rsid w:val="00A552E5"/>
    <w:rsid w:val="00A560E6"/>
    <w:rsid w:val="00A57B56"/>
    <w:rsid w:val="00A63A1D"/>
    <w:rsid w:val="00A64C42"/>
    <w:rsid w:val="00A65DFF"/>
    <w:rsid w:val="00A673A7"/>
    <w:rsid w:val="00A70927"/>
    <w:rsid w:val="00A72D5D"/>
    <w:rsid w:val="00A75876"/>
    <w:rsid w:val="00A75AD3"/>
    <w:rsid w:val="00A75F3F"/>
    <w:rsid w:val="00A839EF"/>
    <w:rsid w:val="00A83D0D"/>
    <w:rsid w:val="00A86BD3"/>
    <w:rsid w:val="00A87131"/>
    <w:rsid w:val="00A90B13"/>
    <w:rsid w:val="00A91976"/>
    <w:rsid w:val="00AA095E"/>
    <w:rsid w:val="00AA3FA9"/>
    <w:rsid w:val="00AA4F7C"/>
    <w:rsid w:val="00AB404A"/>
    <w:rsid w:val="00AB5EEF"/>
    <w:rsid w:val="00AD0074"/>
    <w:rsid w:val="00AD2D6B"/>
    <w:rsid w:val="00AD34A5"/>
    <w:rsid w:val="00AD79BF"/>
    <w:rsid w:val="00AE0D2A"/>
    <w:rsid w:val="00AE122F"/>
    <w:rsid w:val="00AE3062"/>
    <w:rsid w:val="00AF3208"/>
    <w:rsid w:val="00AF4F53"/>
    <w:rsid w:val="00AF57E2"/>
    <w:rsid w:val="00AF582B"/>
    <w:rsid w:val="00AF7244"/>
    <w:rsid w:val="00B02144"/>
    <w:rsid w:val="00B02255"/>
    <w:rsid w:val="00B05A4A"/>
    <w:rsid w:val="00B10342"/>
    <w:rsid w:val="00B11030"/>
    <w:rsid w:val="00B13199"/>
    <w:rsid w:val="00B150FE"/>
    <w:rsid w:val="00B1589C"/>
    <w:rsid w:val="00B22AB1"/>
    <w:rsid w:val="00B261FF"/>
    <w:rsid w:val="00B27F17"/>
    <w:rsid w:val="00B31904"/>
    <w:rsid w:val="00B32E6C"/>
    <w:rsid w:val="00B36715"/>
    <w:rsid w:val="00B45755"/>
    <w:rsid w:val="00B5242A"/>
    <w:rsid w:val="00B54F7F"/>
    <w:rsid w:val="00B557BC"/>
    <w:rsid w:val="00B56148"/>
    <w:rsid w:val="00B56D5A"/>
    <w:rsid w:val="00B612DF"/>
    <w:rsid w:val="00B6154E"/>
    <w:rsid w:val="00B62AE3"/>
    <w:rsid w:val="00B6333E"/>
    <w:rsid w:val="00B6582F"/>
    <w:rsid w:val="00B71FC3"/>
    <w:rsid w:val="00B7352F"/>
    <w:rsid w:val="00B76CC4"/>
    <w:rsid w:val="00B779D2"/>
    <w:rsid w:val="00B80901"/>
    <w:rsid w:val="00B81B6D"/>
    <w:rsid w:val="00B82264"/>
    <w:rsid w:val="00B851B4"/>
    <w:rsid w:val="00B87C09"/>
    <w:rsid w:val="00B92FF8"/>
    <w:rsid w:val="00B95B6C"/>
    <w:rsid w:val="00B9722D"/>
    <w:rsid w:val="00B9746A"/>
    <w:rsid w:val="00B97915"/>
    <w:rsid w:val="00BA3E9B"/>
    <w:rsid w:val="00BA5825"/>
    <w:rsid w:val="00BA5AD9"/>
    <w:rsid w:val="00BB1DB0"/>
    <w:rsid w:val="00BB29F8"/>
    <w:rsid w:val="00BB2F76"/>
    <w:rsid w:val="00BB46CA"/>
    <w:rsid w:val="00BB780A"/>
    <w:rsid w:val="00BC1A53"/>
    <w:rsid w:val="00BC2BE7"/>
    <w:rsid w:val="00BC4DE6"/>
    <w:rsid w:val="00BC51F3"/>
    <w:rsid w:val="00BC6D21"/>
    <w:rsid w:val="00BD0694"/>
    <w:rsid w:val="00BD1573"/>
    <w:rsid w:val="00BD298F"/>
    <w:rsid w:val="00BD3758"/>
    <w:rsid w:val="00BD6D74"/>
    <w:rsid w:val="00BD7563"/>
    <w:rsid w:val="00BE6228"/>
    <w:rsid w:val="00BF192B"/>
    <w:rsid w:val="00BF1D0A"/>
    <w:rsid w:val="00BF3147"/>
    <w:rsid w:val="00C007D3"/>
    <w:rsid w:val="00C00DCF"/>
    <w:rsid w:val="00C0354A"/>
    <w:rsid w:val="00C0391A"/>
    <w:rsid w:val="00C05C4C"/>
    <w:rsid w:val="00C100F8"/>
    <w:rsid w:val="00C10AE5"/>
    <w:rsid w:val="00C11939"/>
    <w:rsid w:val="00C201DF"/>
    <w:rsid w:val="00C2145A"/>
    <w:rsid w:val="00C217A1"/>
    <w:rsid w:val="00C21EF6"/>
    <w:rsid w:val="00C22E69"/>
    <w:rsid w:val="00C40057"/>
    <w:rsid w:val="00C41F6B"/>
    <w:rsid w:val="00C4239B"/>
    <w:rsid w:val="00C4293E"/>
    <w:rsid w:val="00C4428D"/>
    <w:rsid w:val="00C47DDC"/>
    <w:rsid w:val="00C51DC6"/>
    <w:rsid w:val="00C54253"/>
    <w:rsid w:val="00C55B55"/>
    <w:rsid w:val="00C56430"/>
    <w:rsid w:val="00C61AF6"/>
    <w:rsid w:val="00C62E9C"/>
    <w:rsid w:val="00C748A3"/>
    <w:rsid w:val="00C80436"/>
    <w:rsid w:val="00C817A5"/>
    <w:rsid w:val="00C81ACF"/>
    <w:rsid w:val="00C83834"/>
    <w:rsid w:val="00C85A15"/>
    <w:rsid w:val="00C868C6"/>
    <w:rsid w:val="00C90833"/>
    <w:rsid w:val="00C9093F"/>
    <w:rsid w:val="00C91C9A"/>
    <w:rsid w:val="00C92FC5"/>
    <w:rsid w:val="00C947FA"/>
    <w:rsid w:val="00CA49DE"/>
    <w:rsid w:val="00CA54E8"/>
    <w:rsid w:val="00CB130D"/>
    <w:rsid w:val="00CB2EF6"/>
    <w:rsid w:val="00CB44D7"/>
    <w:rsid w:val="00CB5CB9"/>
    <w:rsid w:val="00CC64F7"/>
    <w:rsid w:val="00CC7BF4"/>
    <w:rsid w:val="00CD1E76"/>
    <w:rsid w:val="00CD3088"/>
    <w:rsid w:val="00CD595D"/>
    <w:rsid w:val="00CD5F51"/>
    <w:rsid w:val="00CD7763"/>
    <w:rsid w:val="00CE034A"/>
    <w:rsid w:val="00CE0634"/>
    <w:rsid w:val="00CE0E30"/>
    <w:rsid w:val="00CE1132"/>
    <w:rsid w:val="00CE2809"/>
    <w:rsid w:val="00CE2AD8"/>
    <w:rsid w:val="00CE598D"/>
    <w:rsid w:val="00CE5EE7"/>
    <w:rsid w:val="00CF213E"/>
    <w:rsid w:val="00CF2180"/>
    <w:rsid w:val="00CF438E"/>
    <w:rsid w:val="00CF6A32"/>
    <w:rsid w:val="00D0077B"/>
    <w:rsid w:val="00D01EE3"/>
    <w:rsid w:val="00D0351F"/>
    <w:rsid w:val="00D0661D"/>
    <w:rsid w:val="00D07AA9"/>
    <w:rsid w:val="00D11EF4"/>
    <w:rsid w:val="00D129F1"/>
    <w:rsid w:val="00D16314"/>
    <w:rsid w:val="00D22424"/>
    <w:rsid w:val="00D24134"/>
    <w:rsid w:val="00D2548E"/>
    <w:rsid w:val="00D26483"/>
    <w:rsid w:val="00D309CB"/>
    <w:rsid w:val="00D31E35"/>
    <w:rsid w:val="00D32091"/>
    <w:rsid w:val="00D3294A"/>
    <w:rsid w:val="00D34333"/>
    <w:rsid w:val="00D34E9D"/>
    <w:rsid w:val="00D37038"/>
    <w:rsid w:val="00D41E8D"/>
    <w:rsid w:val="00D460A0"/>
    <w:rsid w:val="00D478EF"/>
    <w:rsid w:val="00D47C6B"/>
    <w:rsid w:val="00D5051C"/>
    <w:rsid w:val="00D52D25"/>
    <w:rsid w:val="00D54D57"/>
    <w:rsid w:val="00D55473"/>
    <w:rsid w:val="00D5660B"/>
    <w:rsid w:val="00D6126C"/>
    <w:rsid w:val="00D6139C"/>
    <w:rsid w:val="00D628CA"/>
    <w:rsid w:val="00D65022"/>
    <w:rsid w:val="00D6694B"/>
    <w:rsid w:val="00D71882"/>
    <w:rsid w:val="00D72991"/>
    <w:rsid w:val="00D72C2E"/>
    <w:rsid w:val="00D74394"/>
    <w:rsid w:val="00D7599E"/>
    <w:rsid w:val="00D8062A"/>
    <w:rsid w:val="00D80FFD"/>
    <w:rsid w:val="00D824B2"/>
    <w:rsid w:val="00D834F9"/>
    <w:rsid w:val="00D83FCD"/>
    <w:rsid w:val="00D8414A"/>
    <w:rsid w:val="00D85862"/>
    <w:rsid w:val="00D87E73"/>
    <w:rsid w:val="00D956A9"/>
    <w:rsid w:val="00D97CD3"/>
    <w:rsid w:val="00D97CDB"/>
    <w:rsid w:val="00DA2098"/>
    <w:rsid w:val="00DA3A5B"/>
    <w:rsid w:val="00DB26B2"/>
    <w:rsid w:val="00DB54EE"/>
    <w:rsid w:val="00DB6E3C"/>
    <w:rsid w:val="00DB752F"/>
    <w:rsid w:val="00DB7759"/>
    <w:rsid w:val="00DC2875"/>
    <w:rsid w:val="00DC373A"/>
    <w:rsid w:val="00DD6430"/>
    <w:rsid w:val="00DE35E7"/>
    <w:rsid w:val="00DE4822"/>
    <w:rsid w:val="00DE56CD"/>
    <w:rsid w:val="00DE690A"/>
    <w:rsid w:val="00DF66F4"/>
    <w:rsid w:val="00DF7435"/>
    <w:rsid w:val="00E01F2D"/>
    <w:rsid w:val="00E03BB5"/>
    <w:rsid w:val="00E03EA9"/>
    <w:rsid w:val="00E04887"/>
    <w:rsid w:val="00E11456"/>
    <w:rsid w:val="00E1387B"/>
    <w:rsid w:val="00E14FCF"/>
    <w:rsid w:val="00E342A1"/>
    <w:rsid w:val="00E37A54"/>
    <w:rsid w:val="00E37E15"/>
    <w:rsid w:val="00E41A7E"/>
    <w:rsid w:val="00E439B5"/>
    <w:rsid w:val="00E45E60"/>
    <w:rsid w:val="00E469D1"/>
    <w:rsid w:val="00E54F51"/>
    <w:rsid w:val="00E564B4"/>
    <w:rsid w:val="00E56838"/>
    <w:rsid w:val="00E57826"/>
    <w:rsid w:val="00E659F1"/>
    <w:rsid w:val="00E70097"/>
    <w:rsid w:val="00E706EC"/>
    <w:rsid w:val="00E82591"/>
    <w:rsid w:val="00E8481E"/>
    <w:rsid w:val="00E84A92"/>
    <w:rsid w:val="00E86247"/>
    <w:rsid w:val="00E86EB2"/>
    <w:rsid w:val="00E914F0"/>
    <w:rsid w:val="00E92D41"/>
    <w:rsid w:val="00E93439"/>
    <w:rsid w:val="00E978C4"/>
    <w:rsid w:val="00EA31BB"/>
    <w:rsid w:val="00EA4BC8"/>
    <w:rsid w:val="00EA5C69"/>
    <w:rsid w:val="00EB0E9E"/>
    <w:rsid w:val="00EB1C0A"/>
    <w:rsid w:val="00EB460E"/>
    <w:rsid w:val="00EB7914"/>
    <w:rsid w:val="00EC0E64"/>
    <w:rsid w:val="00EC3B2C"/>
    <w:rsid w:val="00EC4A1E"/>
    <w:rsid w:val="00ED37AA"/>
    <w:rsid w:val="00ED6D12"/>
    <w:rsid w:val="00EE3996"/>
    <w:rsid w:val="00EE47A8"/>
    <w:rsid w:val="00EE5479"/>
    <w:rsid w:val="00EF102C"/>
    <w:rsid w:val="00EF137E"/>
    <w:rsid w:val="00EF5FFD"/>
    <w:rsid w:val="00EF7A29"/>
    <w:rsid w:val="00F04ED9"/>
    <w:rsid w:val="00F05B70"/>
    <w:rsid w:val="00F06C9B"/>
    <w:rsid w:val="00F0743E"/>
    <w:rsid w:val="00F07E35"/>
    <w:rsid w:val="00F1078E"/>
    <w:rsid w:val="00F10A77"/>
    <w:rsid w:val="00F11864"/>
    <w:rsid w:val="00F161A6"/>
    <w:rsid w:val="00F17F16"/>
    <w:rsid w:val="00F217F3"/>
    <w:rsid w:val="00F239A1"/>
    <w:rsid w:val="00F31417"/>
    <w:rsid w:val="00F3332E"/>
    <w:rsid w:val="00F35B5A"/>
    <w:rsid w:val="00F368F3"/>
    <w:rsid w:val="00F37422"/>
    <w:rsid w:val="00F37DA2"/>
    <w:rsid w:val="00F40556"/>
    <w:rsid w:val="00F4215D"/>
    <w:rsid w:val="00F446A6"/>
    <w:rsid w:val="00F4564A"/>
    <w:rsid w:val="00F45C17"/>
    <w:rsid w:val="00F46706"/>
    <w:rsid w:val="00F47673"/>
    <w:rsid w:val="00F50CC4"/>
    <w:rsid w:val="00F5171D"/>
    <w:rsid w:val="00F5786C"/>
    <w:rsid w:val="00F62089"/>
    <w:rsid w:val="00F6308D"/>
    <w:rsid w:val="00F636D2"/>
    <w:rsid w:val="00F65AF8"/>
    <w:rsid w:val="00F70326"/>
    <w:rsid w:val="00F7117C"/>
    <w:rsid w:val="00F720DA"/>
    <w:rsid w:val="00F756F0"/>
    <w:rsid w:val="00F76510"/>
    <w:rsid w:val="00F85E7D"/>
    <w:rsid w:val="00F9050E"/>
    <w:rsid w:val="00F92159"/>
    <w:rsid w:val="00F945BA"/>
    <w:rsid w:val="00F947D6"/>
    <w:rsid w:val="00F9524F"/>
    <w:rsid w:val="00F96143"/>
    <w:rsid w:val="00F97E10"/>
    <w:rsid w:val="00FA078F"/>
    <w:rsid w:val="00FA0BEF"/>
    <w:rsid w:val="00FA2348"/>
    <w:rsid w:val="00FB0FA6"/>
    <w:rsid w:val="00FB0FF2"/>
    <w:rsid w:val="00FB1B80"/>
    <w:rsid w:val="00FB5EEB"/>
    <w:rsid w:val="00FC042C"/>
    <w:rsid w:val="00FC05B6"/>
    <w:rsid w:val="00FC5947"/>
    <w:rsid w:val="00FD557F"/>
    <w:rsid w:val="00FD56CA"/>
    <w:rsid w:val="00FD67D3"/>
    <w:rsid w:val="00FE1783"/>
    <w:rsid w:val="00FE2744"/>
    <w:rsid w:val="00FE446D"/>
    <w:rsid w:val="00FE4F5C"/>
    <w:rsid w:val="00FE5C35"/>
    <w:rsid w:val="00FE6BC0"/>
    <w:rsid w:val="00FE7FE3"/>
    <w:rsid w:val="00FF0413"/>
    <w:rsid w:val="00FF1134"/>
    <w:rsid w:val="00FF76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Body Text Indent 2" w:locked="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B00E4"/>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9B00E4"/>
    <w:pPr>
      <w:ind w:right="74" w:firstLine="709"/>
      <w:jc w:val="both"/>
    </w:pPr>
    <w:rPr>
      <w:rFonts w:eastAsia="Times New Roman"/>
      <w:sz w:val="22"/>
      <w:szCs w:val="22"/>
      <w:lang w:eastAsia="en-US"/>
    </w:rPr>
  </w:style>
  <w:style w:type="paragraph" w:styleId="a3">
    <w:name w:val="header"/>
    <w:basedOn w:val="a"/>
    <w:link w:val="a4"/>
    <w:rsid w:val="009B00E4"/>
    <w:pPr>
      <w:tabs>
        <w:tab w:val="center" w:pos="4677"/>
        <w:tab w:val="right" w:pos="9355"/>
      </w:tabs>
    </w:pPr>
  </w:style>
  <w:style w:type="character" w:customStyle="1" w:styleId="a4">
    <w:name w:val="Верхний колонтитул Знак"/>
    <w:basedOn w:val="a0"/>
    <w:link w:val="a3"/>
    <w:locked/>
    <w:rsid w:val="009B00E4"/>
    <w:rPr>
      <w:rFonts w:ascii="Times New Roman" w:hAnsi="Times New Roman" w:cs="Times New Roman"/>
      <w:sz w:val="20"/>
      <w:szCs w:val="20"/>
      <w:lang w:eastAsia="ru-RU"/>
    </w:rPr>
  </w:style>
  <w:style w:type="paragraph" w:styleId="2">
    <w:name w:val="Body Text Indent 2"/>
    <w:basedOn w:val="a"/>
    <w:link w:val="20"/>
    <w:rsid w:val="009B00E4"/>
    <w:pPr>
      <w:spacing w:after="120" w:line="480" w:lineRule="auto"/>
      <w:ind w:left="283"/>
    </w:pPr>
    <w:rPr>
      <w:sz w:val="20"/>
    </w:rPr>
  </w:style>
  <w:style w:type="character" w:customStyle="1" w:styleId="20">
    <w:name w:val="Основной текст с отступом 2 Знак"/>
    <w:basedOn w:val="a0"/>
    <w:link w:val="2"/>
    <w:locked/>
    <w:rsid w:val="009B00E4"/>
    <w:rPr>
      <w:rFonts w:ascii="Times New Roman" w:hAnsi="Times New Roman" w:cs="Times New Roman"/>
      <w:sz w:val="20"/>
      <w:szCs w:val="20"/>
      <w:lang w:eastAsia="ru-RU"/>
    </w:rPr>
  </w:style>
  <w:style w:type="paragraph" w:customStyle="1" w:styleId="a5">
    <w:name w:val="Нормальный (таблица)"/>
    <w:basedOn w:val="a"/>
    <w:next w:val="a"/>
    <w:rsid w:val="00E11456"/>
    <w:pPr>
      <w:autoSpaceDE w:val="0"/>
      <w:autoSpaceDN w:val="0"/>
      <w:adjustRightInd w:val="0"/>
      <w:jc w:val="both"/>
    </w:pPr>
    <w:rPr>
      <w:rFonts w:ascii="Arial" w:eastAsia="Times New Roman" w:hAnsi="Arial" w:cs="Arial"/>
      <w:szCs w:val="24"/>
      <w:lang w:eastAsia="en-US"/>
    </w:rPr>
  </w:style>
  <w:style w:type="paragraph" w:customStyle="1" w:styleId="a6">
    <w:name w:val="Таблицы (моноширинный)"/>
    <w:basedOn w:val="a"/>
    <w:next w:val="a"/>
    <w:rsid w:val="00E11456"/>
    <w:pPr>
      <w:autoSpaceDE w:val="0"/>
      <w:autoSpaceDN w:val="0"/>
      <w:adjustRightInd w:val="0"/>
      <w:jc w:val="both"/>
    </w:pPr>
    <w:rPr>
      <w:rFonts w:ascii="Courier New" w:eastAsia="Times New Roman" w:hAnsi="Courier New" w:cs="Courier New"/>
      <w:szCs w:val="24"/>
      <w:lang w:eastAsia="en-US"/>
    </w:rPr>
  </w:style>
  <w:style w:type="paragraph" w:customStyle="1" w:styleId="a7">
    <w:name w:val="Прижатый влево"/>
    <w:basedOn w:val="a"/>
    <w:next w:val="a"/>
    <w:rsid w:val="00E11456"/>
    <w:pPr>
      <w:autoSpaceDE w:val="0"/>
      <w:autoSpaceDN w:val="0"/>
      <w:adjustRightInd w:val="0"/>
    </w:pPr>
    <w:rPr>
      <w:rFonts w:ascii="Arial" w:eastAsia="Times New Roman" w:hAnsi="Arial" w:cs="Arial"/>
      <w:szCs w:val="24"/>
      <w:lang w:eastAsia="en-US"/>
    </w:rPr>
  </w:style>
  <w:style w:type="table" w:styleId="a8">
    <w:name w:val="Table Grid"/>
    <w:basedOn w:val="a1"/>
    <w:rsid w:val="00DE4822"/>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Абзац списка1"/>
    <w:basedOn w:val="a"/>
    <w:rsid w:val="00475344"/>
    <w:pPr>
      <w:ind w:left="7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ZAJAVL\zajav.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zajav</Template>
  <TotalTime>14</TotalTime>
  <Pages>1</Pages>
  <Words>497</Words>
  <Characters>2835</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Начальнику Управления социальной защиты населения ____________________ </vt:lpstr>
    </vt:vector>
  </TitlesOfParts>
  <Company>Grizli777</Company>
  <LinksUpToDate>false</LinksUpToDate>
  <CharactersWithSpaces>3326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Начальнику Управления социальной защиты населения ____________________</dc:title>
  <dc:creator>GabovaTM</dc:creator>
  <cp:lastModifiedBy>PlatinovaUV</cp:lastModifiedBy>
  <cp:revision>7</cp:revision>
  <cp:lastPrinted>2012-09-11T07:02:00Z</cp:lastPrinted>
  <dcterms:created xsi:type="dcterms:W3CDTF">2014-05-28T10:44:00Z</dcterms:created>
  <dcterms:modified xsi:type="dcterms:W3CDTF">2017-09-20T05:12:00Z</dcterms:modified>
</cp:coreProperties>
</file>